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6BB04" w14:textId="77777777" w:rsidR="00195731" w:rsidRDefault="00195731" w:rsidP="00195731">
      <w:pPr>
        <w:pStyle w:val="Header"/>
        <w:rPr>
          <w:rFonts w:ascii="Times New Roman" w:hAnsi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/>
          <w:i/>
          <w:iCs/>
          <w:sz w:val="24"/>
          <w:szCs w:val="24"/>
          <w:lang w:val="it-IT"/>
        </w:rPr>
        <w:tab/>
      </w:r>
      <w:r>
        <w:rPr>
          <w:rFonts w:ascii="Times New Roman" w:hAnsi="Times New Roman"/>
          <w:i/>
          <w:iCs/>
          <w:sz w:val="24"/>
          <w:szCs w:val="24"/>
          <w:lang w:val="it-IT"/>
        </w:rPr>
        <w:tab/>
      </w:r>
    </w:p>
    <w:p w14:paraId="56EFCC86" w14:textId="0C34BB9D" w:rsidR="00195731" w:rsidRPr="00607351" w:rsidRDefault="00195731" w:rsidP="00195731">
      <w:pPr>
        <w:pStyle w:val="Header"/>
        <w:rPr>
          <w:rFonts w:ascii="Times New Roman" w:hAnsi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/>
          <w:i/>
          <w:iCs/>
          <w:sz w:val="24"/>
          <w:szCs w:val="24"/>
          <w:lang w:val="it-IT"/>
        </w:rPr>
        <w:tab/>
      </w:r>
      <w:r>
        <w:rPr>
          <w:rFonts w:ascii="Times New Roman" w:hAnsi="Times New Roman"/>
          <w:i/>
          <w:iCs/>
          <w:sz w:val="24"/>
          <w:szCs w:val="24"/>
          <w:lang w:val="it-IT"/>
        </w:rPr>
        <w:tab/>
        <w:t>Tiranë, më ___/___/________</w:t>
      </w:r>
    </w:p>
    <w:p w14:paraId="488624AB" w14:textId="77777777" w:rsidR="00195731" w:rsidRDefault="00195731" w:rsidP="00195731">
      <w:pPr>
        <w:ind w:left="1440" w:hanging="1440"/>
        <w:jc w:val="both"/>
      </w:pPr>
    </w:p>
    <w:p w14:paraId="5D3994DA" w14:textId="77777777" w:rsidR="00195731" w:rsidRDefault="00195731" w:rsidP="00195731">
      <w:pPr>
        <w:ind w:left="1440" w:hanging="1440"/>
        <w:jc w:val="both"/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13"/>
        <w:gridCol w:w="14"/>
        <w:gridCol w:w="109"/>
        <w:gridCol w:w="27"/>
        <w:gridCol w:w="26"/>
        <w:gridCol w:w="12"/>
        <w:gridCol w:w="667"/>
        <w:gridCol w:w="28"/>
        <w:gridCol w:w="9"/>
        <w:gridCol w:w="86"/>
        <w:gridCol w:w="28"/>
        <w:gridCol w:w="13"/>
        <w:gridCol w:w="14"/>
        <w:gridCol w:w="39"/>
        <w:gridCol w:w="2037"/>
        <w:gridCol w:w="1667"/>
        <w:gridCol w:w="2686"/>
      </w:tblGrid>
      <w:tr w:rsidR="00195731" w14:paraId="49B0B6A6" w14:textId="77777777" w:rsidTr="006E5E92">
        <w:trPr>
          <w:trHeight w:val="418"/>
        </w:trPr>
        <w:tc>
          <w:tcPr>
            <w:tcW w:w="5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5C25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  <w:p w14:paraId="5FABAEF6" w14:textId="77777777" w:rsidR="00195731" w:rsidRDefault="00195731" w:rsidP="006E5E92">
            <w:pPr>
              <w:pStyle w:val="NoSpacing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FORMULAR  APLIKIMI  PËR  PËJASHTIMIN 100%  NGA TARIFA VJETORE E SHKOLLIMIT</w:t>
            </w:r>
          </w:p>
          <w:p w14:paraId="5864040F" w14:textId="77777777" w:rsidR="00195731" w:rsidRDefault="00195731" w:rsidP="006E5E92">
            <w:pPr>
              <w:pStyle w:val="NoSpacing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FC947C" w14:textId="77777777" w:rsidR="00195731" w:rsidRDefault="00195731" w:rsidP="006E5E92">
            <w:pPr>
              <w:pStyle w:val="NoSpacing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67D91523" w14:textId="4EC6DDF1" w:rsidR="00195731" w:rsidRDefault="001F1E11" w:rsidP="006E5E92">
            <w:pPr>
              <w:pStyle w:val="NoSpacing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VITI AKADEMIK   2024-2025</w:t>
            </w:r>
          </w:p>
          <w:p w14:paraId="0E0CD37C" w14:textId="77777777" w:rsidR="00195731" w:rsidRDefault="00195731" w:rsidP="006E5E92">
            <w:pPr>
              <w:pStyle w:val="NoSpacing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19E183" w14:textId="77777777" w:rsidR="00195731" w:rsidRDefault="00195731" w:rsidP="006E5E92">
            <w:pPr>
              <w:pStyle w:val="NoSpacing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ED318A" w14:textId="77777777" w:rsidR="00195731" w:rsidRDefault="00195731" w:rsidP="006E5E92">
            <w:pPr>
              <w:pStyle w:val="NoSpacing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Për studentët që ndjekin studimet në programet e ciklit të parë dhe ciklit të integruar të studimeve me kohë të plotë në FAU</w:t>
            </w:r>
          </w:p>
          <w:p w14:paraId="1A923189" w14:textId="77777777" w:rsidR="00195731" w:rsidRDefault="00195731" w:rsidP="006E5E92">
            <w:pPr>
              <w:pStyle w:val="NoSpacing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583034C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7318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A63C8E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66DEF72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287DCC8" w14:textId="77777777" w:rsidR="00195731" w:rsidRDefault="00195731" w:rsidP="006E5E9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PROGRAMI I STUDIMIT:</w:t>
            </w:r>
          </w:p>
          <w:p w14:paraId="512D9B81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DB37C34" w14:textId="77777777" w:rsidR="00195731" w:rsidRPr="007D33B0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________________________________</w:t>
            </w:r>
          </w:p>
        </w:tc>
      </w:tr>
      <w:tr w:rsidR="00195731" w14:paraId="43608745" w14:textId="77777777" w:rsidTr="006E5E92">
        <w:trPr>
          <w:trHeight w:val="427"/>
        </w:trPr>
        <w:tc>
          <w:tcPr>
            <w:tcW w:w="5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DD64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Datëlindja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0C10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5731" w14:paraId="3E3A86B6" w14:textId="77777777" w:rsidTr="006E5E92">
        <w:trPr>
          <w:trHeight w:val="445"/>
        </w:trPr>
        <w:tc>
          <w:tcPr>
            <w:tcW w:w="5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4A84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 ID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8BBC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5731" w14:paraId="6A70C18A" w14:textId="77777777" w:rsidTr="006E5E92">
        <w:trPr>
          <w:trHeight w:val="431"/>
        </w:trPr>
        <w:tc>
          <w:tcPr>
            <w:tcW w:w="5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BEAB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Viti i Studimit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9C0E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5731" w14:paraId="010B30DC" w14:textId="77777777" w:rsidTr="006E5E92">
        <w:trPr>
          <w:trHeight w:val="2168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C01A" w14:textId="77777777" w:rsidR="00195731" w:rsidRDefault="00195731" w:rsidP="006E5E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7F4750" w14:textId="77777777" w:rsidR="00195731" w:rsidRDefault="00195731" w:rsidP="006E5E92">
            <w:pPr>
              <w:jc w:val="both"/>
            </w:pPr>
            <w:r>
              <w:t>Unë __________________________, student pranë FAKULTETIT TË ARKITETKTURËS DHE URBANISTIKËS paraqes kërkesën për përjashtim në masën 100% nga Tarifa e Shkollimit,</w:t>
            </w:r>
            <w:r>
              <w:rPr>
                <w:b/>
              </w:rPr>
              <w:t xml:space="preserve"> pasi plotësoj kushtet e përcaktuara sipas VKM nr.40, datë 23.01.2019 </w:t>
            </w:r>
            <w:r w:rsidRPr="00853FB2">
              <w:rPr>
                <w:b/>
                <w:i/>
              </w:rPr>
              <w:t>“Për disa ndryshime dhe shtesa në VKM-në nr.269, datë 23.01.2017 “Për përcaktimin e kategorive të individëve…….. që përjashtohen nga tarifa vjetore e shkollimit”,</w:t>
            </w:r>
            <w:r>
              <w:rPr>
                <w:b/>
              </w:rPr>
              <w:t xml:space="preserve"> të ndryshuar, </w:t>
            </w:r>
            <w:r w:rsidRPr="003556AA">
              <w:t>duke</w:t>
            </w:r>
            <w:r>
              <w:rPr>
                <w:b/>
              </w:rPr>
              <w:t xml:space="preserve"> </w:t>
            </w:r>
            <w:r>
              <w:t xml:space="preserve">DEKLARUAR se të dhënat e paraqitura nga ana ime si dhe dokumentacioni shoqërues që provon plotësimin e njërit prej kritereve të renditura në vijim të kërkesës, të nënvizuara me </w:t>
            </w:r>
            <w:r>
              <w:rPr>
                <w:b/>
                <w:u w:val="single"/>
              </w:rPr>
              <w:t>shenjën X përbri kriterit</w:t>
            </w:r>
            <w:r>
              <w:t>, janë në dijeninë time të sakta dhe janë dokumenta zyrtare të marra nga institucione shtetërore dhe/ose të njohura me ligj.</w:t>
            </w:r>
          </w:p>
          <w:p w14:paraId="61DFA5CC" w14:textId="77777777" w:rsidR="00195731" w:rsidRDefault="00195731" w:rsidP="006E5E92">
            <w:pPr>
              <w:jc w:val="both"/>
            </w:pPr>
            <w:r>
              <w:t>Jam në dijeni se deklarime të rreme nga ana ime në këtë kërkesë si dhe paraqitja e dokumentave të falsifikuara, përveç përgjegjësisë penale, sjellin automatikisht dhe heqjen e të drejtës për përfitim të përjashtimit 100% nga tarifa vjetore e shkollimit. Dokumentat shoqëruese janë origjinale ose kopje të noterizuara sipas kërkesës.</w:t>
            </w:r>
          </w:p>
          <w:p w14:paraId="5BE87CDE" w14:textId="77777777" w:rsidR="00195731" w:rsidRDefault="00195731" w:rsidP="006E5E92">
            <w:pPr>
              <w:jc w:val="both"/>
            </w:pPr>
          </w:p>
        </w:tc>
      </w:tr>
      <w:tr w:rsidR="00195731" w14:paraId="0DF464C8" w14:textId="77777777" w:rsidTr="006E5E92">
        <w:trPr>
          <w:trHeight w:val="746"/>
        </w:trPr>
        <w:tc>
          <w:tcPr>
            <w:tcW w:w="75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2417" w14:textId="77777777" w:rsidR="00195731" w:rsidRPr="003C4419" w:rsidRDefault="00195731" w:rsidP="006E5E9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419">
              <w:rPr>
                <w:rFonts w:ascii="Times New Roman" w:hAnsi="Times New Roman"/>
                <w:b/>
                <w:sz w:val="24"/>
                <w:szCs w:val="24"/>
              </w:rPr>
              <w:t>EMËR   MBIEMËR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5ABA" w14:textId="5E0E2696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Nënshkrimi i studentit</w:t>
            </w:r>
          </w:p>
        </w:tc>
      </w:tr>
      <w:tr w:rsidR="00195731" w14:paraId="4F08CBFE" w14:textId="77777777" w:rsidTr="006E5E92">
        <w:trPr>
          <w:trHeight w:val="809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0842" w14:textId="29EE64E4" w:rsidR="00195731" w:rsidRPr="000A2115" w:rsidRDefault="00195731" w:rsidP="006E5E92">
            <w:pPr>
              <w:tabs>
                <w:tab w:val="left" w:pos="102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Kriteret për përfitimin e përjashtimit 100% nga tarifa vjetore e shkollimit për studentët në NEVOJ</w:t>
            </w:r>
            <w:r>
              <w:rPr>
                <w:rFonts w:cs="Calibri"/>
                <w:b/>
              </w:rPr>
              <w:t>Ë</w:t>
            </w:r>
            <w:r>
              <w:rPr>
                <w:b/>
              </w:rPr>
              <w:t xml:space="preserve"> të Fakultetit të Arkitekturës dhe Urbanistikës, Universiteti Politeknik,</w:t>
            </w:r>
            <w:r w:rsidR="001F1E11">
              <w:rPr>
                <w:b/>
              </w:rPr>
              <w:t xml:space="preserve"> Tiranë, për vitin akademik 2024-2025</w:t>
            </w:r>
          </w:p>
        </w:tc>
      </w:tr>
      <w:tr w:rsidR="00195731" w14:paraId="48A85F61" w14:textId="77777777" w:rsidTr="006E5E92">
        <w:trPr>
          <w:trHeight w:val="513"/>
        </w:trPr>
        <w:tc>
          <w:tcPr>
            <w:tcW w:w="2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86A2D2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Studentët në nevojë: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211A13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noProof/>
                <w:spacing w:val="-4"/>
                <w:sz w:val="24"/>
                <w:szCs w:val="24"/>
              </w:rPr>
            </w:pPr>
          </w:p>
          <w:p w14:paraId="0FF1FED5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C9E022" w14:textId="77777777" w:rsidR="00195731" w:rsidRDefault="00195731" w:rsidP="006E5E92">
            <w:pPr>
              <w:pStyle w:val="NoSpacing"/>
              <w:jc w:val="both"/>
              <w:rPr>
                <w:rFonts w:ascii="Times New Roman" w:hAnsi="Times New Roman"/>
                <w:b/>
                <w:noProof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4"/>
                <w:sz w:val="24"/>
                <w:szCs w:val="24"/>
              </w:rPr>
              <w:t>1.--Studentët, familjet e të cilëve trajtohen me ndihmë ekonomike.</w:t>
            </w:r>
          </w:p>
        </w:tc>
      </w:tr>
      <w:tr w:rsidR="00195731" w14:paraId="68104A6A" w14:textId="77777777" w:rsidTr="006E5E92">
        <w:trPr>
          <w:trHeight w:val="70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DCB5" w14:textId="77777777" w:rsidR="00195731" w:rsidRPr="00607351" w:rsidRDefault="00195731" w:rsidP="006E5E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Dokumentacioni shoqërues i domosdoshëm:</w:t>
            </w:r>
          </w:p>
          <w:p w14:paraId="3EA30F1B" w14:textId="77777777" w:rsidR="00195731" w:rsidRDefault="00195731" w:rsidP="00195731">
            <w:pPr>
              <w:pStyle w:val="ListParagraph"/>
              <w:numPr>
                <w:ilvl w:val="0"/>
                <w:numId w:val="14"/>
              </w:numPr>
              <w:tabs>
                <w:tab w:val="left" w:pos="1467"/>
              </w:tabs>
              <w:spacing w:after="0" w:line="240" w:lineRule="auto"/>
              <w:ind w:hanging="288"/>
              <w:contextualSpacing w:val="0"/>
              <w:rPr>
                <w:b/>
              </w:rPr>
            </w:pPr>
            <w:proofErr w:type="spellStart"/>
            <w:r>
              <w:t>Fotokopje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 w:rsidRPr="00021096">
              <w:rPr>
                <w:b/>
              </w:rPr>
              <w:t>kartës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ID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studentit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4F88CE0C" wp14:editId="4E557168">
                  <wp:extent cx="219075" cy="171450"/>
                  <wp:effectExtent l="0" t="0" r="9525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874252" w14:textId="77777777" w:rsidR="00195731" w:rsidRDefault="00195731" w:rsidP="001957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32"/>
              <w:contextualSpacing w:val="0"/>
              <w:rPr>
                <w:b/>
              </w:rPr>
            </w:pPr>
            <w:proofErr w:type="spellStart"/>
            <w:r w:rsidRPr="00021096">
              <w:rPr>
                <w:b/>
              </w:rPr>
              <w:t>Çertifikatë</w:t>
            </w:r>
            <w:proofErr w:type="spellEnd"/>
            <w:r w:rsidRPr="00021096">
              <w:rPr>
                <w:b/>
              </w:rPr>
              <w:t xml:space="preserve"> </w:t>
            </w:r>
            <w:proofErr w:type="spellStart"/>
            <w:r w:rsidRPr="009421B0">
              <w:rPr>
                <w:b/>
              </w:rPr>
              <w:t>familjare</w:t>
            </w:r>
            <w:proofErr w:type="spellEnd"/>
            <w:r w:rsidRPr="009421B0">
              <w:rPr>
                <w:b/>
              </w:rPr>
              <w:t xml:space="preserve"> </w:t>
            </w:r>
            <w:proofErr w:type="spellStart"/>
            <w:r w:rsidRPr="009421B0">
              <w:rPr>
                <w:b/>
              </w:rPr>
              <w:t>nga</w:t>
            </w:r>
            <w:proofErr w:type="spellEnd"/>
            <w:r w:rsidRPr="009421B0">
              <w:rPr>
                <w:b/>
              </w:rPr>
              <w:t xml:space="preserve"> e-</w:t>
            </w:r>
            <w:proofErr w:type="spellStart"/>
            <w:r w:rsidRPr="009421B0">
              <w:rPr>
                <w:b/>
              </w:rPr>
              <w:t>albania</w:t>
            </w:r>
            <w:proofErr w:type="spellEnd"/>
            <w:r>
              <w:t xml:space="preserve"> e </w:t>
            </w:r>
            <w:proofErr w:type="spellStart"/>
            <w:r>
              <w:t>tre</w:t>
            </w:r>
            <w:proofErr w:type="spellEnd"/>
            <w:r>
              <w:t xml:space="preserve"> </w:t>
            </w:r>
            <w:proofErr w:type="spellStart"/>
            <w:r>
              <w:t>muajve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fundit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3EEC94D3" wp14:editId="151627AA">
                  <wp:extent cx="219075" cy="171450"/>
                  <wp:effectExtent l="0" t="0" r="9525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081084" w14:textId="77777777" w:rsidR="00195731" w:rsidRPr="009F6090" w:rsidRDefault="00195731" w:rsidP="001957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32"/>
              <w:rPr>
                <w:b/>
              </w:rPr>
            </w:pPr>
            <w:r w:rsidRPr="009F6090">
              <w:rPr>
                <w:b/>
                <w:noProof/>
                <w:spacing w:val="-9"/>
              </w:rPr>
              <w:t xml:space="preserve">Vërtetim </w:t>
            </w:r>
            <w:r w:rsidRPr="009F6090">
              <w:rPr>
                <w:noProof/>
                <w:spacing w:val="-9"/>
              </w:rPr>
              <w:t xml:space="preserve">nga organet e qeverisjes vendore që </w:t>
            </w:r>
            <w:r w:rsidRPr="009F6090">
              <w:rPr>
                <w:b/>
                <w:noProof/>
                <w:spacing w:val="-9"/>
              </w:rPr>
              <w:t xml:space="preserve">familja </w:t>
            </w:r>
            <w:r w:rsidRPr="009F6090">
              <w:rPr>
                <w:noProof/>
                <w:spacing w:val="-9"/>
              </w:rPr>
              <w:t xml:space="preserve">e studentit trajtohet me ndihmë ekonomike, të jetë i protokolluar ku të specifikohet numri i dosjes  – dokument origjinal  me firmë dhe vulë i lëshuar nga njësitë e qeverisjes vendore.  </w:t>
            </w:r>
            <w:r>
              <w:rPr>
                <w:noProof/>
              </w:rPr>
              <w:drawing>
                <wp:inline distT="0" distB="0" distL="0" distR="0" wp14:anchorId="0DFC6367" wp14:editId="267E1433">
                  <wp:extent cx="219075" cy="171450"/>
                  <wp:effectExtent l="0" t="0" r="9525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E71CB" w14:textId="77777777" w:rsidR="00195731" w:rsidRPr="00D65630" w:rsidRDefault="00195731" w:rsidP="006E5E92">
            <w:pPr>
              <w:spacing w:after="0" w:line="240" w:lineRule="auto"/>
              <w:ind w:left="720"/>
              <w:rPr>
                <w:b/>
              </w:rPr>
            </w:pPr>
          </w:p>
        </w:tc>
      </w:tr>
      <w:tr w:rsidR="00195731" w14:paraId="15881513" w14:textId="77777777" w:rsidTr="006E5E92">
        <w:tc>
          <w:tcPr>
            <w:tcW w:w="2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03C442" w14:textId="77777777" w:rsidR="00195731" w:rsidRDefault="00195731" w:rsidP="006E5E9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Studentët në nevojë: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8D0C91" w14:textId="77777777" w:rsidR="00195731" w:rsidRDefault="00195731" w:rsidP="006E5E92">
            <w:pPr>
              <w:pStyle w:val="NoSpacing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27E26D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2661F1" w14:textId="77777777" w:rsidR="00195731" w:rsidRDefault="00195731" w:rsidP="006E5E92">
            <w:pPr>
              <w:pStyle w:val="NoSpacing"/>
              <w:ind w:left="2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2.—Studentët bashkëshortë, të cilët kanë fëmijë dhe janë të dy studentë.</w:t>
            </w:r>
          </w:p>
        </w:tc>
      </w:tr>
      <w:tr w:rsidR="00195731" w14:paraId="1070D4F1" w14:textId="77777777" w:rsidTr="006E5E92"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2810" w14:textId="77777777" w:rsidR="00195731" w:rsidRPr="00607351" w:rsidRDefault="00195731" w:rsidP="006E5E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Dokumentacioni shoqërues i domosdoshëm:</w:t>
            </w:r>
          </w:p>
          <w:p w14:paraId="4816B418" w14:textId="77777777" w:rsidR="00195731" w:rsidRDefault="00195731" w:rsidP="001957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>
              <w:t>Fotokopje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 w:rsidRPr="00D43966">
              <w:rPr>
                <w:b/>
              </w:rPr>
              <w:t>kartës</w:t>
            </w:r>
            <w:proofErr w:type="spellEnd"/>
            <w:r w:rsidRPr="00D43966">
              <w:rPr>
                <w:b/>
              </w:rP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ID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studentit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4DD9C1B1" wp14:editId="35E882FC">
                  <wp:extent cx="219075" cy="171450"/>
                  <wp:effectExtent l="0" t="0" r="9525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07E518" w14:textId="77777777" w:rsidR="00195731" w:rsidRDefault="00195731" w:rsidP="001957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D43966">
              <w:rPr>
                <w:b/>
              </w:rPr>
              <w:t>Çertifikatë</w:t>
            </w:r>
            <w:proofErr w:type="spellEnd"/>
            <w:r w:rsidRPr="00D43966">
              <w:rPr>
                <w:b/>
              </w:rPr>
              <w:t xml:space="preserve"> </w:t>
            </w:r>
            <w:proofErr w:type="spellStart"/>
            <w:r w:rsidRPr="00D43966">
              <w:rPr>
                <w:b/>
              </w:rPr>
              <w:t>familjare</w:t>
            </w:r>
            <w:proofErr w:type="spellEnd"/>
            <w:r>
              <w:t xml:space="preserve"> </w:t>
            </w:r>
            <w:proofErr w:type="spellStart"/>
            <w:r w:rsidRPr="009421B0">
              <w:rPr>
                <w:b/>
              </w:rPr>
              <w:t>nga</w:t>
            </w:r>
            <w:proofErr w:type="spellEnd"/>
            <w:r w:rsidRPr="009421B0">
              <w:rPr>
                <w:b/>
              </w:rPr>
              <w:t xml:space="preserve"> e-</w:t>
            </w:r>
            <w:proofErr w:type="spellStart"/>
            <w:r w:rsidRPr="009421B0">
              <w:rPr>
                <w:b/>
              </w:rPr>
              <w:t>albania</w:t>
            </w:r>
            <w:proofErr w:type="spellEnd"/>
            <w:r>
              <w:t xml:space="preserve"> e </w:t>
            </w:r>
            <w:proofErr w:type="spellStart"/>
            <w:r>
              <w:t>tre</w:t>
            </w:r>
            <w:proofErr w:type="spellEnd"/>
            <w:r>
              <w:t xml:space="preserve"> </w:t>
            </w:r>
            <w:proofErr w:type="spellStart"/>
            <w:r>
              <w:t>muajve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fundit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33F5D5AA" wp14:editId="7912A59C">
                  <wp:extent cx="219075" cy="171450"/>
                  <wp:effectExtent l="0" t="0" r="9525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ECA489" w14:textId="77777777" w:rsidR="00195731" w:rsidRPr="009F6090" w:rsidRDefault="00195731" w:rsidP="001957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D43966">
              <w:rPr>
                <w:b/>
              </w:rPr>
              <w:t>Vërtetim</w:t>
            </w:r>
            <w:proofErr w:type="spellEnd"/>
            <w:r w:rsidRPr="00D43966">
              <w:rPr>
                <w:b/>
              </w:rPr>
              <w:t xml:space="preserve"> </w:t>
            </w:r>
            <w:proofErr w:type="spellStart"/>
            <w:r w:rsidRPr="00D43966">
              <w:rPr>
                <w:b/>
              </w:rPr>
              <w:t>studenti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bashkëshorten</w:t>
            </w:r>
            <w:proofErr w:type="spellEnd"/>
            <w:r>
              <w:t xml:space="preserve"> </w:t>
            </w:r>
            <w:proofErr w:type="spellStart"/>
            <w:r>
              <w:t>apo</w:t>
            </w:r>
            <w:proofErr w:type="spellEnd"/>
            <w:r>
              <w:t xml:space="preserve"> </w:t>
            </w:r>
            <w:proofErr w:type="spellStart"/>
            <w:r>
              <w:t>bashkëshortin</w:t>
            </w:r>
            <w:proofErr w:type="spellEnd"/>
            <w:r>
              <w:t xml:space="preserve"> student (e) - </w:t>
            </w:r>
            <w:proofErr w:type="spellStart"/>
            <w:r>
              <w:t>Dokument</w:t>
            </w:r>
            <w:proofErr w:type="spellEnd"/>
            <w:r>
              <w:t xml:space="preserve"> </w:t>
            </w:r>
            <w:proofErr w:type="spellStart"/>
            <w:r>
              <w:t>origjinal</w:t>
            </w:r>
            <w:proofErr w:type="spellEnd"/>
            <w:r>
              <w:t xml:space="preserve">.  </w:t>
            </w:r>
            <w:r>
              <w:rPr>
                <w:noProof/>
              </w:rPr>
              <w:drawing>
                <wp:inline distT="0" distB="0" distL="0" distR="0" wp14:anchorId="5B683D1E" wp14:editId="48FD9405">
                  <wp:extent cx="219075" cy="171450"/>
                  <wp:effectExtent l="0" t="0" r="9525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731" w14:paraId="591E8123" w14:textId="77777777" w:rsidTr="006E5E92">
        <w:tc>
          <w:tcPr>
            <w:tcW w:w="2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A5EBBB" w14:textId="77777777" w:rsidR="00195731" w:rsidRDefault="00195731" w:rsidP="006E5E9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513808" w14:textId="77777777" w:rsidR="00195731" w:rsidRDefault="00195731" w:rsidP="006E5E92">
            <w:pPr>
              <w:pStyle w:val="ListParagraph"/>
              <w:tabs>
                <w:tab w:val="left" w:pos="1360"/>
              </w:tabs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DF4F3F" w14:textId="77777777" w:rsidR="00195731" w:rsidRDefault="00195731" w:rsidP="006E5E92">
            <w:pPr>
              <w:pStyle w:val="ListParagraph"/>
              <w:tabs>
                <w:tab w:val="left" w:pos="1360"/>
              </w:tabs>
              <w:spacing w:line="0" w:lineRule="atLeast"/>
              <w:rPr>
                <w:b/>
              </w:rPr>
            </w:pPr>
          </w:p>
          <w:p w14:paraId="56EFCA2D" w14:textId="77777777" w:rsidR="00195731" w:rsidRDefault="00195731" w:rsidP="006E5E92">
            <w:pPr>
              <w:pStyle w:val="ListParagraph"/>
              <w:tabs>
                <w:tab w:val="left" w:pos="1360"/>
              </w:tabs>
              <w:spacing w:line="0" w:lineRule="atLeast"/>
              <w:ind w:left="0"/>
              <w:rPr>
                <w:b/>
              </w:rPr>
            </w:pPr>
          </w:p>
        </w:tc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2BF338" w14:textId="77777777" w:rsidR="00195731" w:rsidRDefault="00195731" w:rsidP="006E5E92">
            <w:pPr>
              <w:pStyle w:val="ListParagraph"/>
              <w:tabs>
                <w:tab w:val="left" w:pos="1360"/>
              </w:tabs>
              <w:spacing w:line="0" w:lineRule="atLeast"/>
              <w:ind w:left="204"/>
              <w:jc w:val="both"/>
              <w:rPr>
                <w:b/>
              </w:rPr>
            </w:pPr>
            <w:r>
              <w:rPr>
                <w:b/>
              </w:rPr>
              <w:t>3.—</w:t>
            </w:r>
            <w:proofErr w:type="spellStart"/>
            <w:r>
              <w:rPr>
                <w:b/>
              </w:rPr>
              <w:t>Studentët</w:t>
            </w:r>
            <w:proofErr w:type="spellEnd"/>
            <w:r>
              <w:rPr>
                <w:b/>
              </w:rPr>
              <w:t xml:space="preserve"> persona me </w:t>
            </w:r>
            <w:proofErr w:type="spellStart"/>
            <w:r>
              <w:rPr>
                <w:b/>
              </w:rPr>
              <w:t>aftësi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vërtetuar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Komisioni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Mjekësor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Caktimit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Aftësisë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Punë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përfitues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pagesës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aftësisë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</w:t>
            </w:r>
            <w:proofErr w:type="spellEnd"/>
            <w:r>
              <w:rPr>
                <w:b/>
              </w:rPr>
              <w:t>.</w:t>
            </w:r>
          </w:p>
        </w:tc>
      </w:tr>
      <w:tr w:rsidR="00195731" w14:paraId="7B3E20DD" w14:textId="77777777" w:rsidTr="006E5E92">
        <w:trPr>
          <w:trHeight w:val="1945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F4BC" w14:textId="77777777" w:rsidR="00195731" w:rsidRDefault="00195731" w:rsidP="006E5E92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5D557BAE" w14:textId="77777777" w:rsidR="00195731" w:rsidRDefault="00195731" w:rsidP="0019573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>
              <w:t>Fotokopje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 w:rsidRPr="00D43966">
              <w:rPr>
                <w:b/>
              </w:rPr>
              <w:t>kartës</w:t>
            </w:r>
            <w:proofErr w:type="spellEnd"/>
            <w:r w:rsidRPr="00D43966">
              <w:rPr>
                <w:b/>
              </w:rP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ID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studentit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432461C7" wp14:editId="65C7E097">
                  <wp:extent cx="219075" cy="171450"/>
                  <wp:effectExtent l="0" t="0" r="9525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76A292" w14:textId="77777777" w:rsidR="00195731" w:rsidRDefault="00195731" w:rsidP="0019573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b/>
              </w:rPr>
            </w:pPr>
            <w:r w:rsidRPr="00D43966">
              <w:rPr>
                <w:b/>
                <w:noProof/>
                <w:spacing w:val="-8"/>
              </w:rPr>
              <w:t>Vërtetim</w:t>
            </w:r>
            <w:r>
              <w:rPr>
                <w:noProof/>
                <w:spacing w:val="-8"/>
              </w:rPr>
              <w:t xml:space="preserve"> lëshuar nga </w:t>
            </w:r>
            <w:r w:rsidRPr="00D43966">
              <w:rPr>
                <w:b/>
                <w:noProof/>
                <w:spacing w:val="-8"/>
              </w:rPr>
              <w:t>KMCAP</w:t>
            </w:r>
            <w:r>
              <w:rPr>
                <w:noProof/>
                <w:spacing w:val="-8"/>
              </w:rPr>
              <w:t xml:space="preserve"> (dokument fotokopje e noterizuar);  </w:t>
            </w:r>
            <w:r>
              <w:rPr>
                <w:noProof/>
                <w:spacing w:val="-8"/>
              </w:rPr>
              <w:drawing>
                <wp:inline distT="0" distB="0" distL="0" distR="0" wp14:anchorId="3FFFDDC4" wp14:editId="55EB8B08">
                  <wp:extent cx="219075" cy="171450"/>
                  <wp:effectExtent l="0" t="0" r="9525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479C25" w14:textId="77777777" w:rsidR="00195731" w:rsidRDefault="00195731" w:rsidP="0019573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b/>
              </w:rPr>
            </w:pPr>
            <w:r w:rsidRPr="00D43966">
              <w:rPr>
                <w:b/>
                <w:noProof/>
                <w:spacing w:val="-8"/>
              </w:rPr>
              <w:t>Vërtetim</w:t>
            </w:r>
            <w:r>
              <w:rPr>
                <w:noProof/>
                <w:spacing w:val="-8"/>
              </w:rPr>
              <w:t xml:space="preserve"> nga organet e qeverisjes vendore për përfitimin e </w:t>
            </w:r>
            <w:r w:rsidRPr="00D43966">
              <w:rPr>
                <w:b/>
                <w:noProof/>
                <w:spacing w:val="-8"/>
              </w:rPr>
              <w:t>pagesës së aftësisë së kufizuar</w:t>
            </w:r>
            <w:r>
              <w:rPr>
                <w:noProof/>
                <w:spacing w:val="-8"/>
              </w:rPr>
              <w:t xml:space="preserve"> – dokument origjinal lëshuar nga  këto organe</w:t>
            </w:r>
            <w:r>
              <w:rPr>
                <w:b/>
              </w:rPr>
              <w:t xml:space="preserve">.  </w:t>
            </w:r>
            <w:r>
              <w:rPr>
                <w:b/>
                <w:noProof/>
              </w:rPr>
              <w:drawing>
                <wp:inline distT="0" distB="0" distL="0" distR="0" wp14:anchorId="4841A226" wp14:editId="18F66965">
                  <wp:extent cx="219075" cy="171450"/>
                  <wp:effectExtent l="0" t="0" r="9525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731" w14:paraId="03303304" w14:textId="77777777" w:rsidTr="006E5E92">
        <w:trPr>
          <w:trHeight w:val="733"/>
        </w:trPr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7FADEE" w14:textId="77777777" w:rsidR="00195731" w:rsidRDefault="00195731" w:rsidP="006E5E92">
            <w:pPr>
              <w:pStyle w:val="NoSpacing"/>
              <w:jc w:val="center"/>
              <w:rPr>
                <w:b/>
              </w:rPr>
            </w:pPr>
            <w:r w:rsidRPr="00726223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404FD0" w14:textId="77777777" w:rsidR="00195731" w:rsidRDefault="00195731" w:rsidP="006E5E92">
            <w:pPr>
              <w:rPr>
                <w:b/>
              </w:rPr>
            </w:pPr>
          </w:p>
        </w:tc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42BBED" w14:textId="77777777" w:rsidR="00195731" w:rsidRDefault="00195731" w:rsidP="006E5E92">
            <w:pPr>
              <w:pStyle w:val="ListParagraph"/>
              <w:tabs>
                <w:tab w:val="left" w:pos="1360"/>
              </w:tabs>
              <w:spacing w:line="0" w:lineRule="atLeast"/>
              <w:ind w:left="204"/>
              <w:jc w:val="both"/>
              <w:rPr>
                <w:b/>
              </w:rPr>
            </w:pPr>
            <w:r>
              <w:rPr>
                <w:b/>
              </w:rPr>
              <w:t>4.—</w:t>
            </w:r>
            <w:proofErr w:type="spellStart"/>
            <w:r>
              <w:rPr>
                <w:b/>
              </w:rPr>
              <w:t>Studentët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cilët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kanë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paktën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njërin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prind</w:t>
            </w:r>
            <w:proofErr w:type="spellEnd"/>
            <w:r>
              <w:rPr>
                <w:b/>
              </w:rPr>
              <w:t xml:space="preserve"> person me </w:t>
            </w:r>
            <w:proofErr w:type="spellStart"/>
            <w:r>
              <w:rPr>
                <w:b/>
              </w:rPr>
              <w:t>aftësi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vërtetuar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Komisioni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Mjekësor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Caktimit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Aftësisë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Punë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përfitues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pagesës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aftësisë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</w:t>
            </w:r>
            <w:proofErr w:type="spellEnd"/>
            <w:r>
              <w:rPr>
                <w:b/>
              </w:rPr>
              <w:t>.</w:t>
            </w:r>
          </w:p>
        </w:tc>
      </w:tr>
      <w:tr w:rsidR="00195731" w14:paraId="0D36047E" w14:textId="77777777" w:rsidTr="006E5E92">
        <w:trPr>
          <w:trHeight w:val="1592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D19B" w14:textId="77777777" w:rsidR="00195731" w:rsidRDefault="00195731" w:rsidP="006E5E92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0B730726" w14:textId="77777777" w:rsidR="00195731" w:rsidRDefault="00195731" w:rsidP="00195731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Fotokopje të </w:t>
            </w:r>
            <w:r w:rsidRPr="001C4972">
              <w:rPr>
                <w:b/>
              </w:rPr>
              <w:t xml:space="preserve">kartës </w:t>
            </w:r>
            <w:r>
              <w:t xml:space="preserve">së ID të studentit;  </w:t>
            </w:r>
            <w:r>
              <w:rPr>
                <w:noProof/>
                <w:lang w:val="en-US"/>
              </w:rPr>
              <w:drawing>
                <wp:inline distT="0" distB="0" distL="0" distR="0" wp14:anchorId="4035F626" wp14:editId="7130DAF5">
                  <wp:extent cx="219075" cy="171450"/>
                  <wp:effectExtent l="0" t="0" r="9525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E5ED22" w14:textId="77777777" w:rsidR="00195731" w:rsidRDefault="00195731" w:rsidP="00195731">
            <w:pPr>
              <w:numPr>
                <w:ilvl w:val="0"/>
                <w:numId w:val="7"/>
              </w:numPr>
              <w:spacing w:after="0" w:line="240" w:lineRule="auto"/>
            </w:pPr>
            <w:r w:rsidRPr="001C4972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</w:t>
            </w:r>
            <w:r>
              <w:rPr>
                <w:noProof/>
                <w:lang w:val="en-US"/>
              </w:rPr>
              <w:drawing>
                <wp:inline distT="0" distB="0" distL="0" distR="0" wp14:anchorId="7A4CC9F5" wp14:editId="6EECBE01">
                  <wp:extent cx="219075" cy="171450"/>
                  <wp:effectExtent l="0" t="0" r="9525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C71142" w14:textId="77777777" w:rsidR="00195731" w:rsidRDefault="00195731" w:rsidP="00195731">
            <w:pPr>
              <w:numPr>
                <w:ilvl w:val="0"/>
                <w:numId w:val="7"/>
              </w:numPr>
              <w:spacing w:after="0" w:line="240" w:lineRule="auto"/>
            </w:pPr>
            <w:r w:rsidRPr="001C4972">
              <w:rPr>
                <w:b/>
                <w:noProof/>
                <w:spacing w:val="-8"/>
              </w:rPr>
              <w:t>Vërtetim</w:t>
            </w:r>
            <w:r>
              <w:rPr>
                <w:noProof/>
                <w:spacing w:val="-8"/>
              </w:rPr>
              <w:t xml:space="preserve"> lëshuar nga </w:t>
            </w:r>
            <w:r w:rsidRPr="001C4972">
              <w:rPr>
                <w:b/>
                <w:noProof/>
                <w:spacing w:val="-8"/>
              </w:rPr>
              <w:t>KMCAP</w:t>
            </w:r>
            <w:r>
              <w:rPr>
                <w:noProof/>
                <w:spacing w:val="-8"/>
              </w:rPr>
              <w:t xml:space="preserve"> (dokument fotokopje e noterizuar), për të </w:t>
            </w:r>
            <w:r>
              <w:rPr>
                <w:b/>
                <w:noProof/>
                <w:spacing w:val="-8"/>
              </w:rPr>
              <w:t>paktën njërin prind</w:t>
            </w:r>
            <w:r>
              <w:rPr>
                <w:noProof/>
                <w:spacing w:val="-8"/>
              </w:rPr>
              <w:t xml:space="preserve">; </w:t>
            </w:r>
            <w:r>
              <w:rPr>
                <w:noProof/>
                <w:spacing w:val="-8"/>
                <w:lang w:val="en-US"/>
              </w:rPr>
              <w:drawing>
                <wp:inline distT="0" distB="0" distL="0" distR="0" wp14:anchorId="0B420BE7" wp14:editId="7FCF40CE">
                  <wp:extent cx="219075" cy="171450"/>
                  <wp:effectExtent l="0" t="0" r="9525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DFDFF" w14:textId="77777777" w:rsidR="00195731" w:rsidRPr="00607351" w:rsidRDefault="00195731" w:rsidP="0019573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</w:pPr>
            <w:r w:rsidRPr="001C4972">
              <w:rPr>
                <w:b/>
                <w:noProof/>
                <w:spacing w:val="-8"/>
              </w:rPr>
              <w:t xml:space="preserve">Vërtetim </w:t>
            </w:r>
            <w:r>
              <w:rPr>
                <w:noProof/>
                <w:spacing w:val="-8"/>
              </w:rPr>
              <w:t xml:space="preserve">nga organet e qeverisjes vendore për përfitimin e </w:t>
            </w:r>
            <w:r w:rsidRPr="001C4972">
              <w:rPr>
                <w:b/>
                <w:noProof/>
                <w:spacing w:val="-8"/>
              </w:rPr>
              <w:t>pagesës së aftësisë së kufizuar</w:t>
            </w:r>
            <w:r>
              <w:rPr>
                <w:b/>
                <w:noProof/>
                <w:spacing w:val="-8"/>
              </w:rPr>
              <w:t xml:space="preserve"> </w:t>
            </w:r>
            <w:r>
              <w:rPr>
                <w:noProof/>
                <w:spacing w:val="-8"/>
              </w:rPr>
              <w:t xml:space="preserve"> – dokument origjinal  lëshuar nga  këto organe . </w:t>
            </w:r>
            <w:r>
              <w:rPr>
                <w:noProof/>
                <w:spacing w:val="-8"/>
              </w:rPr>
              <w:drawing>
                <wp:inline distT="0" distB="0" distL="0" distR="0" wp14:anchorId="4CF61F43" wp14:editId="191A3412">
                  <wp:extent cx="219075" cy="171450"/>
                  <wp:effectExtent l="0" t="0" r="952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731" w14:paraId="4B60BC8B" w14:textId="77777777" w:rsidTr="006E5E92">
        <w:trPr>
          <w:trHeight w:val="763"/>
        </w:trPr>
        <w:tc>
          <w:tcPr>
            <w:tcW w:w="2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571BFB" w14:textId="77777777" w:rsidR="00195731" w:rsidRDefault="00195731" w:rsidP="006E5E92">
            <w:pPr>
              <w:pStyle w:val="NoSpacing"/>
              <w:jc w:val="center"/>
              <w:rPr>
                <w:b/>
              </w:rPr>
            </w:pPr>
            <w:r w:rsidRPr="00CC15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Studentët në nevojë:</w:t>
            </w:r>
          </w:p>
        </w:tc>
        <w:tc>
          <w:tcPr>
            <w:tcW w:w="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D94D97" w14:textId="77777777" w:rsidR="00195731" w:rsidRDefault="00195731" w:rsidP="006E5E92">
            <w:pPr>
              <w:rPr>
                <w:b/>
              </w:rPr>
            </w:pPr>
          </w:p>
        </w:tc>
        <w:tc>
          <w:tcPr>
            <w:tcW w:w="6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8278C9" w14:textId="77777777" w:rsidR="00195731" w:rsidRDefault="00195731" w:rsidP="006E5E92">
            <w:pPr>
              <w:jc w:val="both"/>
              <w:rPr>
                <w:b/>
              </w:rPr>
            </w:pPr>
            <w:r>
              <w:rPr>
                <w:b/>
              </w:rPr>
              <w:t>5.—Studentë që kanë të dy prindërit pensionistë ose njërin prind pensionist dhe prindi tjetër nuk jeton.</w:t>
            </w:r>
          </w:p>
        </w:tc>
      </w:tr>
      <w:tr w:rsidR="00195731" w14:paraId="6D4E0D97" w14:textId="77777777" w:rsidTr="006E5E92">
        <w:trPr>
          <w:trHeight w:val="815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EE58" w14:textId="77777777" w:rsidR="00195731" w:rsidRDefault="00195731" w:rsidP="006E5E92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521D9B9B" w14:textId="77777777" w:rsidR="00195731" w:rsidRDefault="00195731" w:rsidP="00195731">
            <w:pPr>
              <w:numPr>
                <w:ilvl w:val="0"/>
                <w:numId w:val="8"/>
              </w:numPr>
              <w:spacing w:after="0" w:line="240" w:lineRule="auto"/>
            </w:pPr>
            <w:r>
              <w:t xml:space="preserve">Fotokopje të </w:t>
            </w:r>
            <w:r w:rsidRPr="00324FC9">
              <w:rPr>
                <w:b/>
              </w:rPr>
              <w:t>kartës</w:t>
            </w:r>
            <w:r>
              <w:t xml:space="preserve"> së ID të studentit;   </w:t>
            </w:r>
            <w:r>
              <w:rPr>
                <w:noProof/>
                <w:lang w:val="en-US"/>
              </w:rPr>
              <w:drawing>
                <wp:inline distT="0" distB="0" distL="0" distR="0" wp14:anchorId="1D4C4B24" wp14:editId="12EB6B30">
                  <wp:extent cx="219075" cy="171450"/>
                  <wp:effectExtent l="0" t="0" r="952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E769E4" w14:textId="77777777" w:rsidR="00195731" w:rsidRDefault="00195731" w:rsidP="00195731">
            <w:pPr>
              <w:numPr>
                <w:ilvl w:val="0"/>
                <w:numId w:val="8"/>
              </w:numPr>
              <w:spacing w:after="0" w:line="240" w:lineRule="auto"/>
            </w:pPr>
            <w:r w:rsidRPr="00324FC9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 </w:t>
            </w:r>
            <w:r>
              <w:rPr>
                <w:noProof/>
                <w:lang w:val="en-US"/>
              </w:rPr>
              <w:drawing>
                <wp:inline distT="0" distB="0" distL="0" distR="0" wp14:anchorId="6C7BD25F" wp14:editId="654280B8">
                  <wp:extent cx="219075" cy="171450"/>
                  <wp:effectExtent l="0" t="0" r="952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D62ED6" w14:textId="77777777" w:rsidR="00195731" w:rsidRDefault="00195731" w:rsidP="00195731">
            <w:pPr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324FC9">
              <w:rPr>
                <w:b/>
                <w:noProof/>
                <w:spacing w:val="-8"/>
              </w:rPr>
              <w:t xml:space="preserve">Vërtetim </w:t>
            </w:r>
            <w:r>
              <w:rPr>
                <w:noProof/>
                <w:spacing w:val="-8"/>
              </w:rPr>
              <w:t xml:space="preserve">nga </w:t>
            </w:r>
            <w:r w:rsidRPr="00324FC9">
              <w:rPr>
                <w:b/>
                <w:noProof/>
                <w:spacing w:val="-8"/>
              </w:rPr>
              <w:t xml:space="preserve">Sigurimet Shoqërore </w:t>
            </w:r>
            <w:r>
              <w:rPr>
                <w:noProof/>
                <w:spacing w:val="-8"/>
              </w:rPr>
              <w:t xml:space="preserve">për </w:t>
            </w:r>
            <w:r w:rsidRPr="00324FC9">
              <w:rPr>
                <w:b/>
                <w:noProof/>
                <w:spacing w:val="-8"/>
              </w:rPr>
              <w:t>pension pleqërie për prindërit</w:t>
            </w:r>
            <w:r>
              <w:rPr>
                <w:noProof/>
                <w:spacing w:val="-8"/>
              </w:rPr>
              <w:t xml:space="preserve">- dokument origjinal;  </w:t>
            </w:r>
            <w:r>
              <w:rPr>
                <w:noProof/>
                <w:spacing w:val="-8"/>
                <w:lang w:val="en-US"/>
              </w:rPr>
              <w:drawing>
                <wp:inline distT="0" distB="0" distL="0" distR="0" wp14:anchorId="4350F693" wp14:editId="1410362E">
                  <wp:extent cx="219075" cy="171450"/>
                  <wp:effectExtent l="0" t="0" r="9525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CFADDE" w14:textId="77777777" w:rsidR="00195731" w:rsidRPr="000F4E25" w:rsidRDefault="00195731" w:rsidP="001957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b/>
              </w:rPr>
            </w:pPr>
            <w:r w:rsidRPr="00324FC9">
              <w:rPr>
                <w:b/>
                <w:noProof/>
                <w:spacing w:val="-8"/>
              </w:rPr>
              <w:t>Çertifikatë vdekje</w:t>
            </w:r>
            <w:r>
              <w:rPr>
                <w:noProof/>
                <w:spacing w:val="-8"/>
              </w:rPr>
              <w:t xml:space="preserve"> e prindit(në rast se njëri nga prindërit nuk jeton).  </w:t>
            </w:r>
            <w:r>
              <w:rPr>
                <w:noProof/>
                <w:spacing w:val="-8"/>
              </w:rPr>
              <w:drawing>
                <wp:inline distT="0" distB="0" distL="0" distR="0" wp14:anchorId="4CFB2ED8" wp14:editId="5B40EDC8">
                  <wp:extent cx="219075" cy="171450"/>
                  <wp:effectExtent l="0" t="0" r="952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731" w14:paraId="307B708E" w14:textId="77777777" w:rsidTr="006E5E92">
        <w:trPr>
          <w:trHeight w:val="1223"/>
        </w:trPr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6C41EE" w14:textId="77777777" w:rsidR="00195731" w:rsidRDefault="00195731" w:rsidP="006E5E92">
            <w:pPr>
              <w:rPr>
                <w:b/>
              </w:rPr>
            </w:pPr>
          </w:p>
          <w:p w14:paraId="622A2CD6" w14:textId="77777777" w:rsidR="00195731" w:rsidRPr="00063FFD" w:rsidRDefault="00195731" w:rsidP="006E5E9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523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0704BB" w14:textId="77777777" w:rsidR="00195731" w:rsidRDefault="00195731" w:rsidP="006E5E92">
            <w:pPr>
              <w:rPr>
                <w:b/>
              </w:rPr>
            </w:pPr>
          </w:p>
          <w:p w14:paraId="334D3E7E" w14:textId="77777777" w:rsidR="00195731" w:rsidRDefault="00195731" w:rsidP="006E5E92">
            <w:pPr>
              <w:rPr>
                <w:b/>
              </w:rPr>
            </w:pPr>
          </w:p>
          <w:p w14:paraId="35634955" w14:textId="77777777" w:rsidR="00195731" w:rsidRDefault="00195731" w:rsidP="006E5E92">
            <w:pPr>
              <w:rPr>
                <w:b/>
              </w:rPr>
            </w:pPr>
          </w:p>
        </w:tc>
        <w:tc>
          <w:tcPr>
            <w:tcW w:w="6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010863" w14:textId="77777777" w:rsidR="00195731" w:rsidRDefault="00195731" w:rsidP="006E5E92">
            <w:pPr>
              <w:jc w:val="both"/>
              <w:rPr>
                <w:b/>
              </w:rPr>
            </w:pPr>
          </w:p>
          <w:p w14:paraId="6BAB94E1" w14:textId="77777777" w:rsidR="00195731" w:rsidRDefault="00195731" w:rsidP="006E5E92">
            <w:pPr>
              <w:jc w:val="both"/>
              <w:rPr>
                <w:b/>
              </w:rPr>
            </w:pPr>
            <w:r>
              <w:rPr>
                <w:b/>
              </w:rPr>
              <w:t>6.—Studentët, të tretët në radhën e fëmijëve e lart, të cilët vijnë nga familje me tre fëmijë e më shumë, nga të cilët dy të parët janë studentë në institucionet publike të arsimit të lartë.</w:t>
            </w:r>
          </w:p>
        </w:tc>
      </w:tr>
      <w:tr w:rsidR="00195731" w14:paraId="6769CCB5" w14:textId="77777777" w:rsidTr="006E5E92">
        <w:trPr>
          <w:trHeight w:val="1711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B1F5" w14:textId="77777777" w:rsidR="00195731" w:rsidRDefault="00195731" w:rsidP="006E5E92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454CCA96" w14:textId="77777777" w:rsidR="00195731" w:rsidRDefault="00195731" w:rsidP="00195731">
            <w:pPr>
              <w:numPr>
                <w:ilvl w:val="0"/>
                <w:numId w:val="9"/>
              </w:numPr>
              <w:spacing w:after="0" w:line="240" w:lineRule="auto"/>
            </w:pPr>
            <w:r>
              <w:t xml:space="preserve">Fotokopje të </w:t>
            </w:r>
            <w:r w:rsidRPr="00A97D83">
              <w:rPr>
                <w:b/>
              </w:rPr>
              <w:t xml:space="preserve">kartës </w:t>
            </w:r>
            <w:r>
              <w:t xml:space="preserve">së ID të studentit;   </w:t>
            </w:r>
            <w:r>
              <w:rPr>
                <w:noProof/>
                <w:lang w:val="en-US"/>
              </w:rPr>
              <w:drawing>
                <wp:inline distT="0" distB="0" distL="0" distR="0" wp14:anchorId="64EEFF46" wp14:editId="3FC416AB">
                  <wp:extent cx="219075" cy="171450"/>
                  <wp:effectExtent l="0" t="0" r="9525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04BA61" w14:textId="77777777" w:rsidR="00195731" w:rsidRDefault="00195731" w:rsidP="00195731">
            <w:pPr>
              <w:numPr>
                <w:ilvl w:val="0"/>
                <w:numId w:val="9"/>
              </w:numPr>
              <w:spacing w:after="0" w:line="240" w:lineRule="auto"/>
            </w:pPr>
            <w:r w:rsidRPr="00A97D83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 </w:t>
            </w:r>
            <w:r>
              <w:rPr>
                <w:noProof/>
                <w:lang w:val="en-US"/>
              </w:rPr>
              <w:drawing>
                <wp:inline distT="0" distB="0" distL="0" distR="0" wp14:anchorId="60A669B9" wp14:editId="6B32C29C">
                  <wp:extent cx="219075" cy="171450"/>
                  <wp:effectExtent l="0" t="0" r="952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6EE592" w14:textId="77777777" w:rsidR="00195731" w:rsidRPr="00063FFD" w:rsidRDefault="00195731" w:rsidP="00195731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>
              <w:rPr>
                <w:b/>
                <w:noProof/>
                <w:spacing w:val="-8"/>
              </w:rPr>
              <w:t>Vërtetim S</w:t>
            </w:r>
            <w:r w:rsidRPr="00A97D83">
              <w:rPr>
                <w:b/>
                <w:noProof/>
                <w:spacing w:val="-8"/>
              </w:rPr>
              <w:t>tudenti</w:t>
            </w:r>
            <w:r>
              <w:rPr>
                <w:noProof/>
                <w:spacing w:val="-8"/>
              </w:rPr>
              <w:t xml:space="preserve"> për dy fëmijët e lindur (vëllezerit dhe motrat) në radhë, para studentit aplikues.  </w:t>
            </w:r>
            <w:r>
              <w:rPr>
                <w:noProof/>
                <w:spacing w:val="-8"/>
                <w:lang w:val="en-US"/>
              </w:rPr>
              <w:drawing>
                <wp:inline distT="0" distB="0" distL="0" distR="0" wp14:anchorId="1560C3CD" wp14:editId="3C443CF4">
                  <wp:extent cx="219075" cy="171450"/>
                  <wp:effectExtent l="0" t="0" r="9525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731" w14:paraId="6AF76EE2" w14:textId="77777777" w:rsidTr="006E5E92">
        <w:trPr>
          <w:trHeight w:val="719"/>
        </w:trPr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DF1E35" w14:textId="77777777" w:rsidR="00195731" w:rsidRPr="002D1366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63FFD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6CB04" w14:textId="77777777" w:rsidR="00195731" w:rsidRDefault="00195731" w:rsidP="006E5E92">
            <w:pPr>
              <w:rPr>
                <w:b/>
              </w:rPr>
            </w:pPr>
          </w:p>
        </w:tc>
        <w:tc>
          <w:tcPr>
            <w:tcW w:w="6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F74AA5" w14:textId="77777777" w:rsidR="00195731" w:rsidRDefault="00195731" w:rsidP="006E5E92">
            <w:pPr>
              <w:jc w:val="both"/>
              <w:rPr>
                <w:b/>
              </w:rPr>
            </w:pPr>
            <w:r>
              <w:rPr>
                <w:b/>
              </w:rPr>
              <w:t>7.—Studentët që kanë përfituar statusin e jetimit, deri në  moshën 25 vjeç.</w:t>
            </w:r>
          </w:p>
        </w:tc>
      </w:tr>
      <w:tr w:rsidR="00195731" w14:paraId="1064A94F" w14:textId="77777777" w:rsidTr="006E5E92">
        <w:trPr>
          <w:trHeight w:val="692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D73A" w14:textId="77777777" w:rsidR="00195731" w:rsidRDefault="00195731" w:rsidP="006E5E92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2AFEA11E" w14:textId="77777777" w:rsidR="00195731" w:rsidRDefault="00195731" w:rsidP="00195731">
            <w:pPr>
              <w:numPr>
                <w:ilvl w:val="0"/>
                <w:numId w:val="10"/>
              </w:numPr>
              <w:spacing w:after="0" w:line="240" w:lineRule="auto"/>
            </w:pPr>
            <w:r>
              <w:t xml:space="preserve">Fotokopje të </w:t>
            </w:r>
            <w:r w:rsidRPr="0096354B">
              <w:rPr>
                <w:b/>
              </w:rPr>
              <w:t>kartës</w:t>
            </w:r>
            <w:r>
              <w:t xml:space="preserve"> së ID të studentit;   </w:t>
            </w:r>
            <w:r>
              <w:rPr>
                <w:noProof/>
                <w:lang w:val="en-US"/>
              </w:rPr>
              <w:drawing>
                <wp:inline distT="0" distB="0" distL="0" distR="0" wp14:anchorId="20E3404C" wp14:editId="49266D6A">
                  <wp:extent cx="219075" cy="171450"/>
                  <wp:effectExtent l="0" t="0" r="952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77B599" w14:textId="77777777" w:rsidR="00195731" w:rsidRDefault="00195731" w:rsidP="00195731">
            <w:pPr>
              <w:numPr>
                <w:ilvl w:val="0"/>
                <w:numId w:val="10"/>
              </w:numPr>
              <w:spacing w:after="0" w:line="240" w:lineRule="auto"/>
            </w:pPr>
            <w:r w:rsidRPr="0096354B">
              <w:rPr>
                <w:b/>
              </w:rPr>
              <w:t xml:space="preserve">Fotokopje e noterizuar </w:t>
            </w:r>
            <w:r>
              <w:t xml:space="preserve">e dokumentit për </w:t>
            </w:r>
            <w:r w:rsidRPr="0096354B">
              <w:rPr>
                <w:b/>
              </w:rPr>
              <w:t>statusin e jetimit</w:t>
            </w:r>
            <w:r>
              <w:t xml:space="preserve">;  </w:t>
            </w:r>
            <w:r>
              <w:rPr>
                <w:noProof/>
                <w:lang w:val="en-US"/>
              </w:rPr>
              <w:drawing>
                <wp:inline distT="0" distB="0" distL="0" distR="0" wp14:anchorId="62405220" wp14:editId="589B6E90">
                  <wp:extent cx="219075" cy="171450"/>
                  <wp:effectExtent l="0" t="0" r="952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7E5CD0" w14:textId="77777777" w:rsidR="00195731" w:rsidRDefault="00195731" w:rsidP="00195731">
            <w:pPr>
              <w:numPr>
                <w:ilvl w:val="0"/>
                <w:numId w:val="10"/>
              </w:numPr>
              <w:spacing w:after="0" w:line="240" w:lineRule="auto"/>
            </w:pPr>
            <w:r w:rsidRPr="0096354B">
              <w:rPr>
                <w:b/>
              </w:rPr>
              <w:t xml:space="preserve">Çertifikatë familjare </w:t>
            </w:r>
            <w:r w:rsidRPr="009421B0">
              <w:rPr>
                <w:b/>
              </w:rPr>
              <w:t>nga e-albania</w:t>
            </w:r>
            <w:r>
              <w:t xml:space="preserve"> e tre muajve të fundit;  </w:t>
            </w:r>
            <w:r>
              <w:rPr>
                <w:noProof/>
                <w:lang w:val="en-US"/>
              </w:rPr>
              <w:drawing>
                <wp:inline distT="0" distB="0" distL="0" distR="0" wp14:anchorId="5DED7B74" wp14:editId="7AA5F59E">
                  <wp:extent cx="219075" cy="171450"/>
                  <wp:effectExtent l="0" t="0" r="952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BB742C" w14:textId="77777777" w:rsidR="00195731" w:rsidRDefault="00195731" w:rsidP="00195731">
            <w:pPr>
              <w:numPr>
                <w:ilvl w:val="0"/>
                <w:numId w:val="10"/>
              </w:numPr>
              <w:spacing w:after="0" w:line="240" w:lineRule="auto"/>
            </w:pPr>
            <w:r w:rsidRPr="0096354B">
              <w:rPr>
                <w:b/>
              </w:rPr>
              <w:t>Çertifikatë vdekje</w:t>
            </w:r>
            <w:r>
              <w:t xml:space="preserve"> për të </w:t>
            </w:r>
            <w:r w:rsidRPr="0096354B">
              <w:rPr>
                <w:b/>
              </w:rPr>
              <w:t>dy prindërit</w:t>
            </w:r>
            <w:r>
              <w:t xml:space="preserve">.  </w:t>
            </w:r>
            <w:r>
              <w:rPr>
                <w:noProof/>
                <w:lang w:val="en-US"/>
              </w:rPr>
              <w:drawing>
                <wp:inline distT="0" distB="0" distL="0" distR="0" wp14:anchorId="4BCC9E7E" wp14:editId="03E9176D">
                  <wp:extent cx="219075" cy="171450"/>
                  <wp:effectExtent l="0" t="0" r="952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731" w14:paraId="2B8ECE30" w14:textId="77777777" w:rsidTr="006E5E92">
        <w:trPr>
          <w:trHeight w:val="1174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BFEFC7" w14:textId="77777777" w:rsidR="00195731" w:rsidRPr="00B3688E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5E61FC" w14:textId="77777777" w:rsidR="00195731" w:rsidRDefault="00195731" w:rsidP="006E5E92">
            <w:pPr>
              <w:rPr>
                <w:b/>
              </w:rPr>
            </w:pPr>
          </w:p>
          <w:p w14:paraId="65E1DF55" w14:textId="77777777" w:rsidR="00195731" w:rsidRDefault="00195731" w:rsidP="006E5E92">
            <w:pPr>
              <w:rPr>
                <w:b/>
              </w:rPr>
            </w:pPr>
          </w:p>
          <w:p w14:paraId="25419C91" w14:textId="77777777" w:rsidR="00195731" w:rsidRDefault="00195731" w:rsidP="006E5E92">
            <w:pPr>
              <w:rPr>
                <w:b/>
              </w:rPr>
            </w:pPr>
          </w:p>
        </w:tc>
        <w:tc>
          <w:tcPr>
            <w:tcW w:w="6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203499" w14:textId="77777777" w:rsidR="00195731" w:rsidRPr="00B3688E" w:rsidRDefault="00195731" w:rsidP="006E5E92">
            <w:pPr>
              <w:rPr>
                <w:b/>
              </w:rPr>
            </w:pPr>
            <w:r>
              <w:rPr>
                <w:b/>
              </w:rPr>
              <w:t>8.—Studentët që kanë humbur kujdestarinë prindërore me Vendim Gjykate të formës së prerë, deri në moshën 25 vjeç.</w:t>
            </w:r>
          </w:p>
        </w:tc>
      </w:tr>
      <w:tr w:rsidR="00195731" w14:paraId="1F153CA8" w14:textId="77777777" w:rsidTr="006E5E92">
        <w:trPr>
          <w:trHeight w:val="489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E3E7" w14:textId="77777777" w:rsidR="00195731" w:rsidRDefault="00195731" w:rsidP="006E5E92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3E9BCDF0" w14:textId="77777777" w:rsidR="00195731" w:rsidRDefault="00195731" w:rsidP="00195731">
            <w:pPr>
              <w:numPr>
                <w:ilvl w:val="0"/>
                <w:numId w:val="11"/>
              </w:numPr>
              <w:spacing w:after="0" w:line="240" w:lineRule="auto"/>
            </w:pPr>
            <w:r>
              <w:t xml:space="preserve">Fotokopje të </w:t>
            </w:r>
            <w:r w:rsidRPr="0096354B">
              <w:rPr>
                <w:b/>
              </w:rPr>
              <w:t>kartës</w:t>
            </w:r>
            <w:r>
              <w:t xml:space="preserve"> së ID të studentit;   </w:t>
            </w:r>
            <w:r>
              <w:rPr>
                <w:noProof/>
                <w:lang w:val="en-US"/>
              </w:rPr>
              <w:drawing>
                <wp:inline distT="0" distB="0" distL="0" distR="0" wp14:anchorId="2034674C" wp14:editId="156B9904">
                  <wp:extent cx="219075" cy="171450"/>
                  <wp:effectExtent l="0" t="0" r="952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3852CA" w14:textId="77777777" w:rsidR="00195731" w:rsidRDefault="00195731" w:rsidP="00195731">
            <w:pPr>
              <w:numPr>
                <w:ilvl w:val="0"/>
                <w:numId w:val="11"/>
              </w:numPr>
              <w:spacing w:after="0" w:line="240" w:lineRule="auto"/>
            </w:pPr>
            <w:r w:rsidRPr="0096354B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</w:t>
            </w:r>
            <w:r>
              <w:rPr>
                <w:noProof/>
                <w:lang w:val="en-US"/>
              </w:rPr>
              <w:drawing>
                <wp:inline distT="0" distB="0" distL="0" distR="0" wp14:anchorId="5BD9F017" wp14:editId="52DC80B0">
                  <wp:extent cx="219075" cy="171450"/>
                  <wp:effectExtent l="0" t="0" r="952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CD1115" w14:textId="77777777" w:rsidR="00195731" w:rsidRPr="00063FFD" w:rsidRDefault="00195731" w:rsidP="00195731">
            <w:pPr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  <w:r w:rsidRPr="0096354B">
              <w:rPr>
                <w:b/>
                <w:noProof/>
                <w:spacing w:val="-8"/>
              </w:rPr>
              <w:t xml:space="preserve">Fotokopje e noterizuar e Vendimit </w:t>
            </w:r>
            <w:r>
              <w:rPr>
                <w:noProof/>
                <w:spacing w:val="-8"/>
              </w:rPr>
              <w:t>të Gjykatës së formës së prerë.</w:t>
            </w:r>
            <w: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7041D413" wp14:editId="2871CB93">
                  <wp:extent cx="219075" cy="171450"/>
                  <wp:effectExtent l="0" t="0" r="952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731" w14:paraId="389FC2B7" w14:textId="77777777" w:rsidTr="006E5E92">
        <w:trPr>
          <w:trHeight w:val="131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C4AD56" w14:textId="77777777" w:rsidR="00195731" w:rsidRDefault="00195731" w:rsidP="006E5E92">
            <w:pPr>
              <w:rPr>
                <w:b/>
              </w:rPr>
            </w:pPr>
          </w:p>
          <w:p w14:paraId="703A6779" w14:textId="77777777" w:rsidR="00195731" w:rsidRDefault="00195731" w:rsidP="006E5E92">
            <w:pPr>
              <w:pStyle w:val="NoSpacing"/>
              <w:jc w:val="center"/>
              <w:rPr>
                <w:b/>
              </w:rPr>
            </w:pPr>
            <w:r w:rsidRPr="00741309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10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A085BF" w14:textId="77777777" w:rsidR="00195731" w:rsidRDefault="00195731" w:rsidP="006E5E92">
            <w:pPr>
              <w:rPr>
                <w:b/>
              </w:rPr>
            </w:pPr>
          </w:p>
          <w:p w14:paraId="28379C5F" w14:textId="77777777" w:rsidR="00195731" w:rsidRDefault="00195731" w:rsidP="006E5E92">
            <w:pPr>
              <w:rPr>
                <w:b/>
              </w:rPr>
            </w:pPr>
          </w:p>
          <w:p w14:paraId="7876B3E3" w14:textId="77777777" w:rsidR="00195731" w:rsidRDefault="00195731" w:rsidP="006E5E92">
            <w:pPr>
              <w:rPr>
                <w:b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E00153" w14:textId="77777777" w:rsidR="00195731" w:rsidRPr="00063FFD" w:rsidRDefault="00195731" w:rsidP="006E5E92">
            <w:pPr>
              <w:rPr>
                <w:b/>
                <w:noProof/>
                <w:spacing w:val="-6"/>
              </w:rPr>
            </w:pPr>
            <w:r>
              <w:rPr>
                <w:b/>
              </w:rPr>
              <w:t>9. —</w:t>
            </w:r>
            <w:r>
              <w:rPr>
                <w:b/>
                <w:noProof/>
                <w:spacing w:val="-5"/>
              </w:rPr>
              <w:t xml:space="preserve">Studentët që janë identifikuar si </w:t>
            </w:r>
            <w:r>
              <w:rPr>
                <w:b/>
                <w:noProof/>
                <w:spacing w:val="-6"/>
              </w:rPr>
              <w:t>viktima të trafikut të qënieve njerëzore dhe kanë përfituar statusin ligjor për trajtim si viktima të trafikut të qënieve njerëzore, deri në moshën 25 vjeç.</w:t>
            </w:r>
          </w:p>
        </w:tc>
      </w:tr>
      <w:tr w:rsidR="00195731" w14:paraId="4172B31B" w14:textId="77777777" w:rsidTr="006E5E92">
        <w:trPr>
          <w:trHeight w:val="856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DC02B" w14:textId="77777777" w:rsidR="00195731" w:rsidRDefault="00195731" w:rsidP="006E5E92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18C21BB9" w14:textId="77777777" w:rsidR="00195731" w:rsidRDefault="00195731" w:rsidP="00195731">
            <w:pPr>
              <w:numPr>
                <w:ilvl w:val="0"/>
                <w:numId w:val="12"/>
              </w:numPr>
              <w:spacing w:after="0" w:line="240" w:lineRule="auto"/>
            </w:pPr>
            <w:r>
              <w:t xml:space="preserve">Fotokopje të </w:t>
            </w:r>
            <w:r w:rsidRPr="0055468C">
              <w:rPr>
                <w:b/>
              </w:rPr>
              <w:t>kartës</w:t>
            </w:r>
            <w:r>
              <w:t xml:space="preserve"> së ID të studentit;  </w:t>
            </w:r>
            <w:r>
              <w:rPr>
                <w:noProof/>
                <w:lang w:val="en-US"/>
              </w:rPr>
              <w:drawing>
                <wp:inline distT="0" distB="0" distL="0" distR="0" wp14:anchorId="309B84D2" wp14:editId="59432B87">
                  <wp:extent cx="219075" cy="171450"/>
                  <wp:effectExtent l="0" t="0" r="952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AE4379" w14:textId="77777777" w:rsidR="00195731" w:rsidRDefault="00195731" w:rsidP="00195731">
            <w:pPr>
              <w:numPr>
                <w:ilvl w:val="0"/>
                <w:numId w:val="12"/>
              </w:numPr>
              <w:spacing w:after="0" w:line="240" w:lineRule="auto"/>
            </w:pPr>
            <w:r w:rsidRPr="0055468C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</w:t>
            </w:r>
            <w:r>
              <w:rPr>
                <w:noProof/>
                <w:lang w:val="en-US"/>
              </w:rPr>
              <w:drawing>
                <wp:inline distT="0" distB="0" distL="0" distR="0" wp14:anchorId="00E9BF93" wp14:editId="2267229A">
                  <wp:extent cx="219075" cy="171450"/>
                  <wp:effectExtent l="0" t="0" r="952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5F6CCB" w14:textId="77777777" w:rsidR="00195731" w:rsidRPr="000E41CC" w:rsidRDefault="00195731" w:rsidP="00195731">
            <w:pPr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 w:rsidRPr="0055468C">
              <w:rPr>
                <w:b/>
                <w:noProof/>
                <w:spacing w:val="-8"/>
              </w:rPr>
              <w:t>Dokument Vërtetues</w:t>
            </w:r>
            <w:r>
              <w:rPr>
                <w:noProof/>
                <w:spacing w:val="-8"/>
              </w:rPr>
              <w:t xml:space="preserve"> lëshuar nga organet përkatëse, për studentët që kanë përfituar </w:t>
            </w:r>
            <w:r w:rsidRPr="0055468C">
              <w:rPr>
                <w:b/>
                <w:noProof/>
                <w:spacing w:val="-8"/>
              </w:rPr>
              <w:t>statusin ligjor si viktima</w:t>
            </w:r>
            <w:r>
              <w:rPr>
                <w:noProof/>
                <w:spacing w:val="-8"/>
              </w:rPr>
              <w:t xml:space="preserve"> të trafikut të qënieve njerëzore-  Dokument origjinal ose fotokopje e noterizuar.  </w:t>
            </w:r>
            <w:r>
              <w:rPr>
                <w:noProof/>
                <w:spacing w:val="-8"/>
                <w:lang w:val="en-US"/>
              </w:rPr>
              <w:drawing>
                <wp:inline distT="0" distB="0" distL="0" distR="0" wp14:anchorId="69A72A43" wp14:editId="4D0D3A26">
                  <wp:extent cx="219075" cy="171450"/>
                  <wp:effectExtent l="0" t="0" r="9525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DDA0E8" w14:textId="77777777" w:rsidR="00195731" w:rsidRPr="000E41CC" w:rsidRDefault="00195731" w:rsidP="006E5E92">
            <w:pPr>
              <w:spacing w:after="0" w:line="240" w:lineRule="auto"/>
              <w:ind w:left="720"/>
              <w:rPr>
                <w:b/>
              </w:rPr>
            </w:pPr>
          </w:p>
        </w:tc>
      </w:tr>
      <w:tr w:rsidR="00195731" w14:paraId="281696A6" w14:textId="77777777" w:rsidTr="006E5E92">
        <w:trPr>
          <w:trHeight w:val="1786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4DEFF1" w14:textId="77777777" w:rsidR="00195731" w:rsidRDefault="00195731" w:rsidP="006E5E92">
            <w:pPr>
              <w:jc w:val="center"/>
              <w:rPr>
                <w:b/>
              </w:rPr>
            </w:pPr>
          </w:p>
          <w:p w14:paraId="10FAE84A" w14:textId="77777777" w:rsidR="00195731" w:rsidRPr="00572074" w:rsidRDefault="00195731" w:rsidP="006E5E9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074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  <w:p w14:paraId="04AE1C67" w14:textId="77777777" w:rsidR="00195731" w:rsidRDefault="00195731" w:rsidP="006E5E92">
            <w:pPr>
              <w:jc w:val="center"/>
              <w:rPr>
                <w:b/>
              </w:rPr>
            </w:pPr>
          </w:p>
        </w:tc>
        <w:tc>
          <w:tcPr>
            <w:tcW w:w="10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68453C4" w14:textId="77777777" w:rsidR="00195731" w:rsidRDefault="00195731" w:rsidP="006E5E92">
            <w:pPr>
              <w:rPr>
                <w:b/>
              </w:rPr>
            </w:pPr>
          </w:p>
          <w:p w14:paraId="3D8E5075" w14:textId="77777777" w:rsidR="00195731" w:rsidRDefault="00195731" w:rsidP="006E5E92">
            <w:pPr>
              <w:rPr>
                <w:b/>
              </w:rPr>
            </w:pPr>
          </w:p>
          <w:p w14:paraId="17B17292" w14:textId="77777777" w:rsidR="00195731" w:rsidRDefault="00195731" w:rsidP="006E5E92">
            <w:pPr>
              <w:rPr>
                <w:b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850B42" w14:textId="77777777" w:rsidR="00195731" w:rsidRDefault="00195731" w:rsidP="006E5E92">
            <w:pPr>
              <w:rPr>
                <w:b/>
              </w:rPr>
            </w:pPr>
          </w:p>
          <w:p w14:paraId="440D89A4" w14:textId="77777777" w:rsidR="00195731" w:rsidRDefault="00195731" w:rsidP="006E5E92">
            <w:pPr>
              <w:rPr>
                <w:b/>
              </w:rPr>
            </w:pPr>
            <w:r>
              <w:rPr>
                <w:b/>
              </w:rPr>
              <w:t>10. —</w:t>
            </w:r>
            <w:r>
              <w:rPr>
                <w:b/>
                <w:noProof/>
                <w:spacing w:val="-6"/>
              </w:rPr>
              <w:t xml:space="preserve">Studentët që  janë fëmijë të punonjësve </w:t>
            </w:r>
            <w:r>
              <w:rPr>
                <w:b/>
                <w:noProof/>
                <w:spacing w:val="-5"/>
              </w:rPr>
              <w:t xml:space="preserve">të Policisë së Shtetit, të Gardës së Republikës, të </w:t>
            </w:r>
            <w:r>
              <w:rPr>
                <w:b/>
                <w:noProof/>
                <w:spacing w:val="-8"/>
              </w:rPr>
              <w:t xml:space="preserve">Shërbimit për Çështjet e Brendshme dhe Ankesat, të Shërbimit të Mbrojtjes nga Zjarri dhe Shpëtimin,  të Forcave të </w:t>
            </w:r>
            <w:r>
              <w:rPr>
                <w:b/>
                <w:noProof/>
                <w:spacing w:val="-7"/>
              </w:rPr>
              <w:t xml:space="preserve">Armatosura, të Shërbimit Informativ Shtetëror dhe </w:t>
            </w:r>
            <w:r>
              <w:rPr>
                <w:b/>
                <w:noProof/>
                <w:spacing w:val="-4"/>
              </w:rPr>
              <w:t xml:space="preserve">të Policisë së Burgjeve, të cilët që kanë humbur jetën në </w:t>
            </w:r>
            <w:r>
              <w:rPr>
                <w:b/>
                <w:noProof/>
              </w:rPr>
              <w:t>krye dhe për shkak të detyrës</w:t>
            </w:r>
            <w:r>
              <w:rPr>
                <w:b/>
              </w:rPr>
              <w:t>.</w:t>
            </w:r>
          </w:p>
          <w:p w14:paraId="566627ED" w14:textId="77777777" w:rsidR="00195731" w:rsidRDefault="00195731" w:rsidP="006E5E92">
            <w:pPr>
              <w:rPr>
                <w:b/>
              </w:rPr>
            </w:pPr>
          </w:p>
        </w:tc>
      </w:tr>
      <w:tr w:rsidR="00195731" w14:paraId="28401606" w14:textId="77777777" w:rsidTr="006E5E92">
        <w:trPr>
          <w:trHeight w:val="646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E3932" w14:textId="77777777" w:rsidR="00195731" w:rsidRDefault="00195731" w:rsidP="006E5E92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2204F34E" w14:textId="77777777" w:rsidR="00195731" w:rsidRDefault="00195731" w:rsidP="0019573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>
              <w:t>Fotokopje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 w:rsidRPr="0055468C">
              <w:rPr>
                <w:b/>
              </w:rPr>
              <w:t>kartës</w:t>
            </w:r>
            <w:proofErr w:type="spellEnd"/>
            <w:r w:rsidRPr="0055468C">
              <w:rPr>
                <w:b/>
              </w:rP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ID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studentit</w:t>
            </w:r>
            <w:proofErr w:type="spellEnd"/>
            <w:r>
              <w:t xml:space="preserve">;   </w:t>
            </w:r>
            <w:r>
              <w:rPr>
                <w:noProof/>
              </w:rPr>
              <w:drawing>
                <wp:inline distT="0" distB="0" distL="0" distR="0" wp14:anchorId="0F7C91E2" wp14:editId="38F548EB">
                  <wp:extent cx="219075" cy="171450"/>
                  <wp:effectExtent l="0" t="0" r="952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F6BD65" w14:textId="77777777" w:rsidR="00195731" w:rsidRDefault="00195731" w:rsidP="0019573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55468C">
              <w:rPr>
                <w:b/>
              </w:rPr>
              <w:t>Çertifikatë</w:t>
            </w:r>
            <w:proofErr w:type="spellEnd"/>
            <w:r w:rsidRPr="0055468C">
              <w:rPr>
                <w:b/>
              </w:rPr>
              <w:t xml:space="preserve"> </w:t>
            </w:r>
            <w:proofErr w:type="spellStart"/>
            <w:r w:rsidRPr="0055468C">
              <w:rPr>
                <w:b/>
              </w:rPr>
              <w:t>familjare</w:t>
            </w:r>
            <w:proofErr w:type="spellEnd"/>
            <w:r>
              <w:t xml:space="preserve"> </w:t>
            </w:r>
            <w:proofErr w:type="spellStart"/>
            <w:r w:rsidRPr="009421B0">
              <w:rPr>
                <w:b/>
              </w:rPr>
              <w:t>nga</w:t>
            </w:r>
            <w:proofErr w:type="spellEnd"/>
            <w:r w:rsidRPr="009421B0">
              <w:rPr>
                <w:b/>
              </w:rPr>
              <w:t xml:space="preserve"> e-</w:t>
            </w:r>
            <w:proofErr w:type="spellStart"/>
            <w:r w:rsidRPr="009421B0">
              <w:rPr>
                <w:b/>
              </w:rPr>
              <w:t>albania</w:t>
            </w:r>
            <w:proofErr w:type="spellEnd"/>
            <w:r>
              <w:t xml:space="preserve"> e </w:t>
            </w:r>
            <w:proofErr w:type="spellStart"/>
            <w:r>
              <w:t>tre</w:t>
            </w:r>
            <w:proofErr w:type="spellEnd"/>
            <w:r>
              <w:t xml:space="preserve"> </w:t>
            </w:r>
            <w:proofErr w:type="spellStart"/>
            <w:r>
              <w:t>muajve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fundit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34FB3397" wp14:editId="23F707FE">
                  <wp:extent cx="219075" cy="171450"/>
                  <wp:effectExtent l="0" t="0" r="952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CC9F29" w14:textId="77777777" w:rsidR="00195731" w:rsidRDefault="00195731" w:rsidP="0019573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55468C">
              <w:rPr>
                <w:b/>
              </w:rPr>
              <w:t>Çertifikatë</w:t>
            </w:r>
            <w:proofErr w:type="spellEnd"/>
            <w:r w:rsidRPr="0055468C">
              <w:rPr>
                <w:b/>
              </w:rPr>
              <w:t xml:space="preserve"> </w:t>
            </w:r>
            <w:proofErr w:type="spellStart"/>
            <w:r w:rsidRPr="0055468C">
              <w:rPr>
                <w:b/>
              </w:rPr>
              <w:t>vdekje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njërin</w:t>
            </w:r>
            <w:proofErr w:type="spellEnd"/>
            <w:r>
              <w:t xml:space="preserve"> </w:t>
            </w:r>
            <w:proofErr w:type="spellStart"/>
            <w:r>
              <w:t>prind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56FA5079" wp14:editId="5BEE0A72">
                  <wp:extent cx="219075" cy="171450"/>
                  <wp:effectExtent l="0" t="0" r="952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2CF12" w14:textId="77777777" w:rsidR="00195731" w:rsidRPr="000E41CC" w:rsidRDefault="00195731" w:rsidP="0019573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b/>
              </w:rPr>
            </w:pPr>
            <w:r w:rsidRPr="0055468C">
              <w:rPr>
                <w:b/>
                <w:noProof/>
              </w:rPr>
              <w:t>Vërtetim</w:t>
            </w:r>
            <w:r>
              <w:rPr>
                <w:noProof/>
              </w:rPr>
              <w:t xml:space="preserve"> të lëshuar nga Institucioni përkatës i </w:t>
            </w:r>
            <w:r w:rsidRPr="0055468C">
              <w:rPr>
                <w:b/>
                <w:noProof/>
              </w:rPr>
              <w:t>humbjes së jetës së prindit</w:t>
            </w:r>
            <w:r>
              <w:rPr>
                <w:noProof/>
              </w:rPr>
              <w:t xml:space="preserve"> në krye dhe për shkak të detyrës –   </w:t>
            </w:r>
            <w:r>
              <w:rPr>
                <w:noProof/>
                <w:spacing w:val="-8"/>
              </w:rPr>
              <w:t xml:space="preserve">Dokument origjinal ose fotokopje e noterizuar.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613A51C" wp14:editId="4AB1FA03">
                  <wp:extent cx="219075" cy="171450"/>
                  <wp:effectExtent l="0" t="0" r="952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CEC3F3" w14:textId="77777777" w:rsidR="00195731" w:rsidRPr="000E41CC" w:rsidRDefault="00195731" w:rsidP="006E5E92">
            <w:pPr>
              <w:pStyle w:val="ListParagraph"/>
              <w:spacing w:after="0" w:line="240" w:lineRule="auto"/>
              <w:contextualSpacing w:val="0"/>
              <w:rPr>
                <w:b/>
              </w:rPr>
            </w:pPr>
          </w:p>
        </w:tc>
      </w:tr>
      <w:tr w:rsidR="00195731" w:rsidRPr="00B3688E" w14:paraId="7D3103AB" w14:textId="77777777" w:rsidTr="006E5E92">
        <w:trPr>
          <w:trHeight w:val="859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99A85D" w14:textId="77777777" w:rsidR="00195731" w:rsidRPr="00B3688E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DCDCDD" w14:textId="77777777" w:rsidR="00195731" w:rsidRDefault="00195731" w:rsidP="006E5E92">
            <w:pPr>
              <w:rPr>
                <w:b/>
              </w:rPr>
            </w:pPr>
          </w:p>
          <w:p w14:paraId="1611E567" w14:textId="77777777" w:rsidR="00195731" w:rsidRDefault="00195731" w:rsidP="006E5E92">
            <w:pPr>
              <w:rPr>
                <w:b/>
              </w:rPr>
            </w:pPr>
          </w:p>
          <w:p w14:paraId="479A4F19" w14:textId="77777777" w:rsidR="00195731" w:rsidRDefault="00195731" w:rsidP="006E5E92">
            <w:pPr>
              <w:rPr>
                <w:b/>
              </w:rPr>
            </w:pPr>
          </w:p>
        </w:tc>
        <w:tc>
          <w:tcPr>
            <w:tcW w:w="6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D95225" w14:textId="77777777" w:rsidR="00195731" w:rsidRPr="00B3688E" w:rsidRDefault="00195731" w:rsidP="006E5E92">
            <w:pPr>
              <w:rPr>
                <w:b/>
              </w:rPr>
            </w:pPr>
            <w:r>
              <w:rPr>
                <w:b/>
              </w:rPr>
              <w:t>11.—Studentët romë dhe egjiptianë, të cilët do të identifikohen nëpërmjet  vetëdeklarimit.</w:t>
            </w:r>
          </w:p>
        </w:tc>
      </w:tr>
      <w:tr w:rsidR="00195731" w:rsidRPr="00063FFD" w14:paraId="5AD83FDF" w14:textId="77777777" w:rsidTr="006E5E92">
        <w:trPr>
          <w:trHeight w:val="489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BA18" w14:textId="77777777" w:rsidR="00195731" w:rsidRDefault="00195731" w:rsidP="006E5E92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6BFE1809" w14:textId="77777777" w:rsidR="00195731" w:rsidRDefault="00195731" w:rsidP="00195731">
            <w:pPr>
              <w:numPr>
                <w:ilvl w:val="0"/>
                <w:numId w:val="15"/>
              </w:numPr>
              <w:spacing w:after="0" w:line="240" w:lineRule="auto"/>
            </w:pPr>
            <w:r>
              <w:t xml:space="preserve">Fotokopje të </w:t>
            </w:r>
            <w:r w:rsidRPr="0096354B">
              <w:rPr>
                <w:b/>
              </w:rPr>
              <w:t>kartës</w:t>
            </w:r>
            <w:r>
              <w:t xml:space="preserve"> së ID të studentit;   </w:t>
            </w:r>
            <w:r>
              <w:rPr>
                <w:noProof/>
                <w:lang w:val="en-US"/>
              </w:rPr>
              <w:drawing>
                <wp:inline distT="0" distB="0" distL="0" distR="0" wp14:anchorId="28D132F0" wp14:editId="7C9BDF99">
                  <wp:extent cx="219075" cy="1714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ED1200" w14:textId="77777777" w:rsidR="00195731" w:rsidRPr="00063FFD" w:rsidRDefault="00195731" w:rsidP="00195731">
            <w:pPr>
              <w:numPr>
                <w:ilvl w:val="0"/>
                <w:numId w:val="15"/>
              </w:numPr>
              <w:spacing w:after="0" w:line="240" w:lineRule="auto"/>
              <w:rPr>
                <w:b/>
              </w:rPr>
            </w:pPr>
            <w:r>
              <w:rPr>
                <w:b/>
                <w:noProof/>
                <w:spacing w:val="-8"/>
              </w:rPr>
              <w:t xml:space="preserve">Vetëdeklarim noterial i studentit; </w:t>
            </w:r>
            <w: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02DDFC8D" wp14:editId="192E6C64">
                  <wp:extent cx="219075" cy="17145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73EDB" w14:textId="77777777" w:rsidR="00195731" w:rsidRDefault="00195731" w:rsidP="00195731">
      <w:pPr>
        <w:jc w:val="both"/>
        <w:rPr>
          <w:b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1072"/>
        <w:gridCol w:w="6390"/>
      </w:tblGrid>
      <w:tr w:rsidR="00195731" w14:paraId="0BCC1ED0" w14:textId="77777777" w:rsidTr="006E5E92">
        <w:trPr>
          <w:trHeight w:val="178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D3202A" w14:textId="77777777" w:rsidR="00195731" w:rsidRDefault="00195731" w:rsidP="006E5E92">
            <w:pPr>
              <w:jc w:val="center"/>
              <w:rPr>
                <w:b/>
              </w:rPr>
            </w:pPr>
          </w:p>
          <w:p w14:paraId="5985C578" w14:textId="77777777" w:rsidR="00195731" w:rsidRPr="00572074" w:rsidRDefault="00195731" w:rsidP="006E5E9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074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  <w:p w14:paraId="7BF5811B" w14:textId="77777777" w:rsidR="00195731" w:rsidRDefault="00195731" w:rsidP="006E5E92">
            <w:pPr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466D3F6" w14:textId="77777777" w:rsidR="00195731" w:rsidRDefault="00195731" w:rsidP="006E5E92">
            <w:pPr>
              <w:rPr>
                <w:b/>
              </w:rPr>
            </w:pPr>
          </w:p>
          <w:p w14:paraId="47DE2E41" w14:textId="77777777" w:rsidR="00195731" w:rsidRDefault="00195731" w:rsidP="006E5E92">
            <w:pPr>
              <w:rPr>
                <w:b/>
              </w:rPr>
            </w:pPr>
          </w:p>
          <w:p w14:paraId="31A13BB2" w14:textId="77777777" w:rsidR="00195731" w:rsidRDefault="00195731" w:rsidP="006E5E92">
            <w:pPr>
              <w:rPr>
                <w:b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7BEB77" w14:textId="77777777" w:rsidR="00195731" w:rsidRDefault="00195731" w:rsidP="006E5E92">
            <w:pPr>
              <w:rPr>
                <w:b/>
              </w:rPr>
            </w:pPr>
          </w:p>
          <w:p w14:paraId="5A04F8DD" w14:textId="77777777" w:rsidR="00195731" w:rsidRPr="003A1A1B" w:rsidRDefault="00195731" w:rsidP="006E5E92">
            <w:pPr>
              <w:rPr>
                <w:rFonts w:ascii="Arial" w:hAnsi="Arial" w:cs="Arial"/>
                <w:b/>
                <w:lang w:eastAsia="ja-JP"/>
              </w:rPr>
            </w:pPr>
            <w:r>
              <w:rPr>
                <w:b/>
              </w:rPr>
              <w:t>12. —</w:t>
            </w:r>
            <w:r>
              <w:rPr>
                <w:b/>
                <w:noProof/>
                <w:spacing w:val="-6"/>
              </w:rPr>
              <w:t>Studentët, fëmijë të ish të dënuarve dhe të përndjekurve politikë nga sistemi komunist ose fëmijë me prindër të dënuar politikë me heqje lirie.</w:t>
            </w:r>
          </w:p>
        </w:tc>
      </w:tr>
      <w:tr w:rsidR="00195731" w:rsidRPr="000E41CC" w14:paraId="72A7C4F5" w14:textId="77777777" w:rsidTr="006E5E92">
        <w:trPr>
          <w:trHeight w:val="646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6D3F3" w14:textId="77777777" w:rsidR="00195731" w:rsidRDefault="00195731" w:rsidP="006E5E92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56BDE891" w14:textId="77777777" w:rsidR="00195731" w:rsidRDefault="00195731" w:rsidP="0019573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>
              <w:t>Fotokopje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 w:rsidRPr="0055468C">
              <w:rPr>
                <w:b/>
              </w:rPr>
              <w:t>kartës</w:t>
            </w:r>
            <w:proofErr w:type="spellEnd"/>
            <w:r w:rsidRPr="0055468C">
              <w:rPr>
                <w:b/>
              </w:rP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ID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studentit</w:t>
            </w:r>
            <w:proofErr w:type="spellEnd"/>
            <w:r>
              <w:t xml:space="preserve">;   </w:t>
            </w:r>
            <w:r>
              <w:rPr>
                <w:noProof/>
              </w:rPr>
              <w:drawing>
                <wp:inline distT="0" distB="0" distL="0" distR="0" wp14:anchorId="2500F087" wp14:editId="30183E5D">
                  <wp:extent cx="219075" cy="1714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8FF3F7" w14:textId="77777777" w:rsidR="00195731" w:rsidRDefault="00195731" w:rsidP="0019573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55468C">
              <w:rPr>
                <w:b/>
              </w:rPr>
              <w:t>Çertifikatë</w:t>
            </w:r>
            <w:proofErr w:type="spellEnd"/>
            <w:r w:rsidRPr="0055468C">
              <w:rPr>
                <w:b/>
              </w:rPr>
              <w:t xml:space="preserve"> </w:t>
            </w:r>
            <w:proofErr w:type="spellStart"/>
            <w:r w:rsidRPr="0055468C">
              <w:rPr>
                <w:b/>
              </w:rPr>
              <w:t>familjare</w:t>
            </w:r>
            <w:proofErr w:type="spellEnd"/>
            <w:r>
              <w:t xml:space="preserve"> </w:t>
            </w:r>
            <w:proofErr w:type="spellStart"/>
            <w:r w:rsidRPr="009421B0">
              <w:rPr>
                <w:b/>
              </w:rPr>
              <w:t>nga</w:t>
            </w:r>
            <w:proofErr w:type="spellEnd"/>
            <w:r w:rsidRPr="009421B0">
              <w:rPr>
                <w:b/>
              </w:rPr>
              <w:t xml:space="preserve"> e-</w:t>
            </w:r>
            <w:proofErr w:type="spellStart"/>
            <w:r w:rsidRPr="009421B0">
              <w:rPr>
                <w:b/>
              </w:rPr>
              <w:t>albania</w:t>
            </w:r>
            <w:proofErr w:type="spellEnd"/>
            <w:r>
              <w:t xml:space="preserve"> e </w:t>
            </w:r>
            <w:proofErr w:type="spellStart"/>
            <w:r>
              <w:t>tre</w:t>
            </w:r>
            <w:proofErr w:type="spellEnd"/>
            <w:r>
              <w:t xml:space="preserve"> </w:t>
            </w:r>
            <w:proofErr w:type="spellStart"/>
            <w:r>
              <w:t>muajve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fundit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vërteton</w:t>
            </w:r>
            <w:proofErr w:type="spellEnd"/>
            <w:r>
              <w:t xml:space="preserve"> </w:t>
            </w:r>
            <w:proofErr w:type="spellStart"/>
            <w:r>
              <w:t>lidhjen</w:t>
            </w:r>
            <w:proofErr w:type="spellEnd"/>
            <w:r>
              <w:t xml:space="preserve"> e </w:t>
            </w:r>
            <w:proofErr w:type="spellStart"/>
            <w:r>
              <w:t>studentit</w:t>
            </w:r>
            <w:proofErr w:type="spellEnd"/>
            <w:r>
              <w:t xml:space="preserve"> me </w:t>
            </w:r>
            <w:proofErr w:type="spellStart"/>
            <w:r>
              <w:t>prindin</w:t>
            </w:r>
            <w:proofErr w:type="spellEnd"/>
            <w:r>
              <w:t xml:space="preserve"> </w:t>
            </w:r>
            <w:proofErr w:type="spellStart"/>
            <w:r>
              <w:t>ish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dënuar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përndjekur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komunist</w:t>
            </w:r>
            <w:proofErr w:type="spellEnd"/>
            <w:r>
              <w:t xml:space="preserve"> </w:t>
            </w:r>
            <w:proofErr w:type="spellStart"/>
            <w:r>
              <w:t>ose</w:t>
            </w:r>
            <w:proofErr w:type="spellEnd"/>
            <w:r>
              <w:t xml:space="preserve"> </w:t>
            </w:r>
            <w:proofErr w:type="spellStart"/>
            <w:r>
              <w:t>fëmijë</w:t>
            </w:r>
            <w:proofErr w:type="spellEnd"/>
            <w:r>
              <w:t xml:space="preserve"> me </w:t>
            </w:r>
            <w:proofErr w:type="spellStart"/>
            <w:r>
              <w:t>prind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dënuar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  <w:r>
              <w:t xml:space="preserve"> me </w:t>
            </w:r>
            <w:proofErr w:type="spellStart"/>
            <w:r>
              <w:t>heqje</w:t>
            </w:r>
            <w:proofErr w:type="spellEnd"/>
            <w:r>
              <w:t xml:space="preserve"> </w:t>
            </w:r>
            <w:proofErr w:type="spellStart"/>
            <w:r>
              <w:t>lirie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2D1D4F07" wp14:editId="586D7FD5">
                  <wp:extent cx="2190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8F3D26" w14:textId="77777777" w:rsidR="00195731" w:rsidRDefault="00195731" w:rsidP="0019573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>
              <w:rPr>
                <w:b/>
              </w:rPr>
              <w:t>Vërtetim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statusit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prindit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4761A9">
              <w:t>ish</w:t>
            </w:r>
            <w:proofErr w:type="spellEnd"/>
            <w:r w:rsidRPr="004761A9">
              <w:t xml:space="preserve"> </w:t>
            </w:r>
            <w:proofErr w:type="spellStart"/>
            <w:r w:rsidRPr="004761A9">
              <w:t>të</w:t>
            </w:r>
            <w:proofErr w:type="spellEnd"/>
            <w:r w:rsidRPr="004761A9">
              <w:t xml:space="preserve"> </w:t>
            </w:r>
            <w:proofErr w:type="spellStart"/>
            <w:r w:rsidRPr="004761A9">
              <w:t>përndjekur</w:t>
            </w:r>
            <w:proofErr w:type="spellEnd"/>
            <w:r w:rsidRPr="004761A9">
              <w:t>/</w:t>
            </w:r>
            <w:proofErr w:type="spellStart"/>
            <w:r w:rsidRPr="004761A9">
              <w:t>dënuar</w:t>
            </w:r>
            <w:proofErr w:type="spellEnd"/>
            <w:r w:rsidRPr="004761A9">
              <w:t xml:space="preserve"> </w:t>
            </w:r>
            <w:proofErr w:type="spellStart"/>
            <w:r w:rsidRPr="004761A9">
              <w:t>politik</w:t>
            </w:r>
            <w:proofErr w:type="spellEnd"/>
            <w:r>
              <w:t xml:space="preserve"> – </w:t>
            </w:r>
            <w:proofErr w:type="spellStart"/>
            <w:r>
              <w:t>Dokument</w:t>
            </w:r>
            <w:proofErr w:type="spellEnd"/>
            <w:r>
              <w:t xml:space="preserve"> </w:t>
            </w:r>
            <w:proofErr w:type="spellStart"/>
            <w:r>
              <w:t>origjinal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7BCDE25F" wp14:editId="2472481B">
                  <wp:extent cx="219075" cy="1714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299C4B" w14:textId="77777777" w:rsidR="00195731" w:rsidRPr="000E41CC" w:rsidRDefault="00195731" w:rsidP="0019573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  <w:noProof/>
              </w:rPr>
              <w:t xml:space="preserve">Dëshmi penaliteti </w:t>
            </w:r>
            <w:r>
              <w:rPr>
                <w:noProof/>
              </w:rPr>
              <w:t xml:space="preserve">për prindin ish të përndjekur politik ose </w:t>
            </w:r>
            <w:r>
              <w:rPr>
                <w:b/>
                <w:noProof/>
              </w:rPr>
              <w:t xml:space="preserve">Vërtetim </w:t>
            </w:r>
            <w:r w:rsidRPr="00156E59">
              <w:rPr>
                <w:noProof/>
              </w:rPr>
              <w:t>p</w:t>
            </w:r>
            <w:r w:rsidRPr="00156E59">
              <w:rPr>
                <w:noProof/>
                <w:spacing w:val="-8"/>
              </w:rPr>
              <w:t>ër kohën e dënimit të lëshuar</w:t>
            </w:r>
            <w:r>
              <w:rPr>
                <w:noProof/>
                <w:spacing w:val="-8"/>
              </w:rPr>
              <w:t xml:space="preserve"> nga Ministria e Punëve të Brendshme – Dokument origjinal; </w:t>
            </w:r>
            <w:r>
              <w:rPr>
                <w:b/>
                <w:noProof/>
                <w:spacing w:val="-8"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F44F55F" wp14:editId="238614E1">
                  <wp:extent cx="219075" cy="1714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5DB9A5" w14:textId="77777777" w:rsidR="00195731" w:rsidRPr="000E41CC" w:rsidRDefault="00195731" w:rsidP="006E5E92">
            <w:pPr>
              <w:pStyle w:val="ListParagraph"/>
              <w:spacing w:after="0" w:line="240" w:lineRule="auto"/>
              <w:contextualSpacing w:val="0"/>
              <w:rPr>
                <w:b/>
              </w:rPr>
            </w:pPr>
          </w:p>
        </w:tc>
      </w:tr>
    </w:tbl>
    <w:p w14:paraId="293BD8ED" w14:textId="77777777" w:rsidR="00195731" w:rsidRDefault="00195731" w:rsidP="00195731">
      <w:pPr>
        <w:jc w:val="both"/>
        <w:rPr>
          <w:b/>
        </w:rPr>
      </w:pPr>
    </w:p>
    <w:p w14:paraId="77FDC18E" w14:textId="7A4EFD2B" w:rsidR="00195731" w:rsidRDefault="00195731" w:rsidP="00195731">
      <w:pPr>
        <w:jc w:val="both"/>
      </w:pPr>
      <w:r>
        <w:rPr>
          <w:b/>
        </w:rPr>
        <w:t>Nuk përfitojnë përjashtim 100% nga tarifa e shkollimit, studentët</w:t>
      </w:r>
      <w:r>
        <w:t xml:space="preserve"> </w:t>
      </w:r>
      <w:r w:rsidRPr="00551B44">
        <w:t>që</w:t>
      </w:r>
      <w:r>
        <w:t xml:space="preserve"> janë duke ndjekur një </w:t>
      </w:r>
      <w:r w:rsidRPr="00F231A3">
        <w:rPr>
          <w:b/>
        </w:rPr>
        <w:t>program të Dytë Studimi</w:t>
      </w:r>
      <w:r w:rsidRPr="00551B44">
        <w:t xml:space="preserve"> dhe </w:t>
      </w:r>
      <w:r w:rsidRPr="00F231A3">
        <w:rPr>
          <w:b/>
        </w:rPr>
        <w:t xml:space="preserve">studentët </w:t>
      </w:r>
      <w:r w:rsidRPr="00551B44">
        <w:t xml:space="preserve">të cilët në vitin </w:t>
      </w:r>
      <w:r w:rsidR="001F1E11">
        <w:t>akademik 2024-2025</w:t>
      </w:r>
      <w:bookmarkStart w:id="0" w:name="_GoBack"/>
      <w:bookmarkEnd w:id="0"/>
      <w:r>
        <w:t xml:space="preserve"> </w:t>
      </w:r>
      <w:r w:rsidRPr="00F231A3">
        <w:rPr>
          <w:b/>
        </w:rPr>
        <w:t>janë studentë përseritës</w:t>
      </w:r>
      <w:r>
        <w:t>.</w:t>
      </w:r>
    </w:p>
    <w:p w14:paraId="5CF74D09" w14:textId="77777777" w:rsidR="00195731" w:rsidRPr="00766934" w:rsidRDefault="00195731" w:rsidP="00195731">
      <w:pPr>
        <w:jc w:val="both"/>
      </w:pPr>
    </w:p>
    <w:p w14:paraId="16533434" w14:textId="77777777" w:rsidR="00195731" w:rsidRDefault="00195731" w:rsidP="00195731">
      <w:pPr>
        <w:pBdr>
          <w:bottom w:val="single" w:sz="12" w:space="31" w:color="auto"/>
        </w:pBdr>
        <w:jc w:val="both"/>
        <w:rPr>
          <w:b/>
          <w:color w:val="222222"/>
        </w:rPr>
      </w:pPr>
      <w:r>
        <w:rPr>
          <w:b/>
          <w:color w:val="222222"/>
        </w:rPr>
        <w:t xml:space="preserve">Emër Mbiemër Nënshkrim i studentit 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  <w:t>Nr.Telefoni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</w:p>
    <w:p w14:paraId="110671E1" w14:textId="77777777" w:rsidR="00195731" w:rsidRPr="00766934" w:rsidRDefault="00195731" w:rsidP="00195731">
      <w:pPr>
        <w:pBdr>
          <w:bottom w:val="single" w:sz="12" w:space="31" w:color="auto"/>
        </w:pBdr>
        <w:jc w:val="both"/>
        <w:rPr>
          <w:b/>
          <w:color w:val="222222"/>
        </w:rPr>
      </w:pPr>
      <w:r>
        <w:rPr>
          <w:b/>
          <w:color w:val="222222"/>
        </w:rPr>
        <w:t>__________________________________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  <w:t>________________________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color w:val="222222"/>
        </w:rPr>
        <w:t xml:space="preserve">           </w:t>
      </w:r>
    </w:p>
    <w:p w14:paraId="5F518FBF" w14:textId="3F4B870D" w:rsidR="00AF0298" w:rsidRDefault="00195731" w:rsidP="00195731">
      <w:pPr>
        <w:pStyle w:val="Header"/>
        <w:rPr>
          <w:rFonts w:ascii="Times New Roman" w:hAnsi="Times New Roman"/>
          <w:i/>
          <w:iCs/>
          <w:sz w:val="24"/>
          <w:szCs w:val="24"/>
          <w:lang w:val="it-IT"/>
        </w:rPr>
      </w:pPr>
      <w:r>
        <w:rPr>
          <w:color w:val="222222"/>
        </w:rPr>
        <w:t>Mori në shqyrtim paraprak specialisti i Zyrës së Financës pranë FAU_________________________</w:t>
      </w:r>
      <w:r w:rsidR="00AF0298">
        <w:rPr>
          <w:rFonts w:ascii="Times New Roman" w:hAnsi="Times New Roman"/>
          <w:i/>
          <w:iCs/>
          <w:sz w:val="24"/>
          <w:szCs w:val="24"/>
          <w:lang w:val="it-IT"/>
        </w:rPr>
        <w:tab/>
      </w:r>
      <w:r w:rsidR="00AF0298">
        <w:rPr>
          <w:rFonts w:ascii="Times New Roman" w:hAnsi="Times New Roman"/>
          <w:i/>
          <w:iCs/>
          <w:sz w:val="24"/>
          <w:szCs w:val="24"/>
          <w:lang w:val="it-IT"/>
        </w:rPr>
        <w:tab/>
      </w:r>
    </w:p>
    <w:p w14:paraId="0881F78C" w14:textId="1D5AE8DD" w:rsidR="00A372DF" w:rsidRDefault="00AF0298" w:rsidP="00EB7A02">
      <w:pPr>
        <w:pStyle w:val="Head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4"/>
          <w:szCs w:val="24"/>
          <w:lang w:val="it-IT"/>
        </w:rPr>
        <w:tab/>
      </w:r>
      <w:r>
        <w:rPr>
          <w:rFonts w:ascii="Times New Roman" w:hAnsi="Times New Roman"/>
          <w:i/>
          <w:iCs/>
          <w:sz w:val="24"/>
          <w:szCs w:val="24"/>
          <w:lang w:val="it-IT"/>
        </w:rPr>
        <w:tab/>
      </w:r>
    </w:p>
    <w:p w14:paraId="36D75D18" w14:textId="77777777" w:rsidR="00BF51A8" w:rsidRPr="00A372DF" w:rsidRDefault="00BF51A8" w:rsidP="00B066B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sectPr w:rsidR="00BF51A8" w:rsidRPr="00A372DF" w:rsidSect="00872103">
      <w:headerReference w:type="default" r:id="rId8"/>
      <w:footerReference w:type="default" r:id="rId9"/>
      <w:pgSz w:w="11906" w:h="16838" w:code="9"/>
      <w:pgMar w:top="2977" w:right="1134" w:bottom="1701" w:left="1134" w:header="1276" w:footer="9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DCF0C" w14:textId="77777777" w:rsidR="0043053B" w:rsidRDefault="0043053B" w:rsidP="00EC14F1">
      <w:pPr>
        <w:spacing w:after="0" w:line="240" w:lineRule="auto"/>
      </w:pPr>
      <w:r>
        <w:separator/>
      </w:r>
    </w:p>
  </w:endnote>
  <w:endnote w:type="continuationSeparator" w:id="0">
    <w:p w14:paraId="4B0277A2" w14:textId="77777777" w:rsidR="0043053B" w:rsidRDefault="0043053B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2984E" w14:textId="77777777" w:rsidR="00532D95" w:rsidRDefault="00532D95" w:rsidP="00532D95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</w:rPr>
    </w:pPr>
  </w:p>
  <w:p w14:paraId="7D29DF3E" w14:textId="77777777" w:rsidR="00F21BAC" w:rsidRDefault="00F21BAC" w:rsidP="00532D95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</w:rPr>
    </w:pPr>
  </w:p>
  <w:p w14:paraId="4A6657EA" w14:textId="274DFC31" w:rsidR="00685B5D" w:rsidRPr="00532D95" w:rsidRDefault="00204867" w:rsidP="00BE6E3F">
    <w:pPr>
      <w:pStyle w:val="Footer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Adresa: Rruga “Muhamet Gjollesha”, Nr.54</w:t>
    </w:r>
    <w:r w:rsidR="00685B5D" w:rsidRPr="00532D95">
      <w:rPr>
        <w:rFonts w:ascii="Times New Roman" w:hAnsi="Times New Roman"/>
        <w:sz w:val="16"/>
        <w:szCs w:val="16"/>
      </w:rPr>
      <w:t>, Tiran</w:t>
    </w:r>
    <w:r w:rsidR="00A23CA0" w:rsidRPr="00532D95">
      <w:rPr>
        <w:rFonts w:ascii="Times New Roman" w:hAnsi="Times New Roman"/>
        <w:sz w:val="16"/>
        <w:szCs w:val="16"/>
      </w:rPr>
      <w:t>ë</w:t>
    </w:r>
    <w:r>
      <w:rPr>
        <w:rFonts w:ascii="Times New Roman" w:hAnsi="Times New Roman"/>
        <w:sz w:val="16"/>
        <w:szCs w:val="16"/>
      </w:rPr>
      <w:t>, Tel/Fax: +355 4 22409045, web: www.fau.edu.al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B18A7" w14:textId="77777777" w:rsidR="0043053B" w:rsidRDefault="0043053B" w:rsidP="00EC14F1">
      <w:pPr>
        <w:spacing w:after="0" w:line="240" w:lineRule="auto"/>
      </w:pPr>
      <w:r>
        <w:separator/>
      </w:r>
    </w:p>
  </w:footnote>
  <w:footnote w:type="continuationSeparator" w:id="0">
    <w:p w14:paraId="15EBE96D" w14:textId="77777777" w:rsidR="0043053B" w:rsidRDefault="0043053B" w:rsidP="00EC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AC1E" w14:textId="77777777" w:rsidR="00F11BCE" w:rsidRDefault="00F21BAC" w:rsidP="008D296C">
    <w:pPr>
      <w:pStyle w:val="Header"/>
      <w:pBdr>
        <w:bottom w:val="single" w:sz="12" w:space="1" w:color="auto"/>
      </w:pBdr>
      <w:tabs>
        <w:tab w:val="clear" w:pos="4513"/>
      </w:tabs>
      <w:jc w:val="center"/>
      <w:rPr>
        <w:rFonts w:ascii="Century Gothic" w:hAnsi="Century Gothic"/>
        <w:noProof/>
        <w:lang w:eastAsia="sq-AL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2E0515B4" wp14:editId="141E5403">
          <wp:simplePos x="0" y="0"/>
          <wp:positionH relativeFrom="column">
            <wp:posOffset>2898775</wp:posOffset>
          </wp:positionH>
          <wp:positionV relativeFrom="paragraph">
            <wp:posOffset>-313055</wp:posOffset>
          </wp:positionV>
          <wp:extent cx="377190" cy="561975"/>
          <wp:effectExtent l="0" t="0" r="3810" b="952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C2BA10" w14:textId="77777777" w:rsidR="0080697E" w:rsidRPr="00872103" w:rsidRDefault="00F21BAC" w:rsidP="00365BCB">
    <w:pPr>
      <w:pStyle w:val="Header"/>
      <w:tabs>
        <w:tab w:val="left" w:pos="387"/>
      </w:tabs>
      <w:spacing w:before="120" w:line="276" w:lineRule="auto"/>
      <w:jc w:val="center"/>
      <w:rPr>
        <w:rFonts w:ascii="Times New Roman" w:hAnsi="Times New Roman"/>
        <w:noProof/>
        <w:sz w:val="16"/>
        <w:szCs w:val="16"/>
        <w:lang w:eastAsia="sq-AL"/>
      </w:rPr>
    </w:pPr>
    <w:r w:rsidRPr="00872103">
      <w:rPr>
        <w:noProof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 wp14:anchorId="6A89C4B7" wp14:editId="424C8137">
          <wp:simplePos x="0" y="0"/>
          <wp:positionH relativeFrom="column">
            <wp:posOffset>-36195</wp:posOffset>
          </wp:positionH>
          <wp:positionV relativeFrom="paragraph">
            <wp:posOffset>45720</wp:posOffset>
          </wp:positionV>
          <wp:extent cx="676275" cy="691515"/>
          <wp:effectExtent l="0" t="0" r="9525" b="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63" t="3163" r="29703" b="12207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B57" w:rsidRPr="00872103">
      <w:rPr>
        <w:rFonts w:ascii="Times New Roman" w:hAnsi="Times New Roman"/>
        <w:noProof/>
        <w:sz w:val="16"/>
        <w:szCs w:val="16"/>
        <w:lang w:eastAsia="sq-AL"/>
      </w:rPr>
      <w:t>REPUBLIKA E SHQIPERIS</w:t>
    </w:r>
    <w:r w:rsidR="00872103" w:rsidRPr="00872103">
      <w:rPr>
        <w:rFonts w:ascii="Times New Roman" w:hAnsi="Times New Roman"/>
        <w:sz w:val="16"/>
        <w:szCs w:val="16"/>
      </w:rPr>
      <w:t>Ë</w:t>
    </w:r>
  </w:p>
  <w:p w14:paraId="1368D660" w14:textId="77777777" w:rsidR="0058014B" w:rsidRPr="006526C8" w:rsidRDefault="00F427B2" w:rsidP="00002B57">
    <w:pPr>
      <w:pStyle w:val="Header"/>
      <w:spacing w:before="120"/>
      <w:jc w:val="center"/>
      <w:rPr>
        <w:rFonts w:ascii="Times New Roman" w:hAnsi="Times New Roman"/>
        <w:b/>
        <w:sz w:val="28"/>
        <w:szCs w:val="28"/>
      </w:rPr>
    </w:pPr>
    <w:r w:rsidRPr="006526C8">
      <w:rPr>
        <w:rFonts w:ascii="Times New Roman" w:hAnsi="Times New Roman"/>
        <w:b/>
        <w:sz w:val="28"/>
        <w:szCs w:val="28"/>
      </w:rPr>
      <w:t>UNIVERSITETI POLITEKNIK I TIRANËS</w:t>
    </w:r>
  </w:p>
  <w:p w14:paraId="37F4E8A8" w14:textId="1415480D" w:rsidR="00C10F93" w:rsidRPr="006526C8" w:rsidRDefault="00204867" w:rsidP="006526C8">
    <w:pPr>
      <w:pStyle w:val="Header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FAKULTETI I ARKITEKTURËS DHE URBANISTIKËS</w:t>
    </w:r>
  </w:p>
  <w:p w14:paraId="498E4F52" w14:textId="22DC2656" w:rsidR="00F21BAC" w:rsidRPr="00A372DF" w:rsidRDefault="00AF0298" w:rsidP="00C10F93">
    <w:pPr>
      <w:pStyle w:val="Header"/>
      <w:spacing w:after="240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ADMINISTRATORI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0C46A5A"/>
    <w:lvl w:ilvl="0" w:tplc="851ABCF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plc="2D2E83C8">
      <w:start w:val="1"/>
      <w:numFmt w:val="bullet"/>
      <w:lvlText w:val=""/>
      <w:lvlJc w:val="left"/>
    </w:lvl>
    <w:lvl w:ilvl="2" w:tplc="081088A8">
      <w:start w:val="1"/>
      <w:numFmt w:val="bullet"/>
      <w:lvlText w:val=""/>
      <w:lvlJc w:val="left"/>
    </w:lvl>
    <w:lvl w:ilvl="3" w:tplc="169CD6CE">
      <w:start w:val="1"/>
      <w:numFmt w:val="bullet"/>
      <w:lvlText w:val=""/>
      <w:lvlJc w:val="left"/>
    </w:lvl>
    <w:lvl w:ilvl="4" w:tplc="22769250">
      <w:start w:val="1"/>
      <w:numFmt w:val="bullet"/>
      <w:lvlText w:val=""/>
      <w:lvlJc w:val="left"/>
    </w:lvl>
    <w:lvl w:ilvl="5" w:tplc="A356BB76">
      <w:start w:val="1"/>
      <w:numFmt w:val="bullet"/>
      <w:lvlText w:val=""/>
      <w:lvlJc w:val="left"/>
    </w:lvl>
    <w:lvl w:ilvl="6" w:tplc="34BC980A">
      <w:start w:val="1"/>
      <w:numFmt w:val="bullet"/>
      <w:lvlText w:val=""/>
      <w:lvlJc w:val="left"/>
    </w:lvl>
    <w:lvl w:ilvl="7" w:tplc="38661328">
      <w:start w:val="1"/>
      <w:numFmt w:val="bullet"/>
      <w:lvlText w:val=""/>
      <w:lvlJc w:val="left"/>
    </w:lvl>
    <w:lvl w:ilvl="8" w:tplc="6C3E2872">
      <w:start w:val="1"/>
      <w:numFmt w:val="bullet"/>
      <w:lvlText w:val=""/>
      <w:lvlJc w:val="left"/>
    </w:lvl>
  </w:abstractNum>
  <w:abstractNum w:abstractNumId="1" w15:restartNumberingAfterBreak="0">
    <w:nsid w:val="00E75347"/>
    <w:multiLevelType w:val="hybridMultilevel"/>
    <w:tmpl w:val="1150ACEC"/>
    <w:lvl w:ilvl="0" w:tplc="876A8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C4927"/>
    <w:multiLevelType w:val="hybridMultilevel"/>
    <w:tmpl w:val="7E6C6EE8"/>
    <w:lvl w:ilvl="0" w:tplc="49721B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750AD"/>
    <w:multiLevelType w:val="hybridMultilevel"/>
    <w:tmpl w:val="ECA4E1B4"/>
    <w:lvl w:ilvl="0" w:tplc="467A19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16478"/>
    <w:multiLevelType w:val="hybridMultilevel"/>
    <w:tmpl w:val="4662A0FA"/>
    <w:lvl w:ilvl="0" w:tplc="26B698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A52E9"/>
    <w:multiLevelType w:val="hybridMultilevel"/>
    <w:tmpl w:val="2394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94754"/>
    <w:multiLevelType w:val="hybridMultilevel"/>
    <w:tmpl w:val="7010B0F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FC85B0B"/>
    <w:multiLevelType w:val="hybridMultilevel"/>
    <w:tmpl w:val="04A22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1035F"/>
    <w:multiLevelType w:val="hybridMultilevel"/>
    <w:tmpl w:val="7BAE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823B2"/>
    <w:multiLevelType w:val="hybridMultilevel"/>
    <w:tmpl w:val="3F88B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55161"/>
    <w:multiLevelType w:val="hybridMultilevel"/>
    <w:tmpl w:val="1150ACEC"/>
    <w:lvl w:ilvl="0" w:tplc="876A8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344B4"/>
    <w:multiLevelType w:val="hybridMultilevel"/>
    <w:tmpl w:val="42C00F4A"/>
    <w:lvl w:ilvl="0" w:tplc="EE8C18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23BEB"/>
    <w:multiLevelType w:val="hybridMultilevel"/>
    <w:tmpl w:val="7E6C6EE8"/>
    <w:lvl w:ilvl="0" w:tplc="49721B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B6661"/>
    <w:multiLevelType w:val="hybridMultilevel"/>
    <w:tmpl w:val="2968EF7A"/>
    <w:lvl w:ilvl="0" w:tplc="CC7E8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40D71"/>
    <w:multiLevelType w:val="hybridMultilevel"/>
    <w:tmpl w:val="F3E0986C"/>
    <w:lvl w:ilvl="0" w:tplc="ED6A9D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AC"/>
    <w:rsid w:val="00002B57"/>
    <w:rsid w:val="00006538"/>
    <w:rsid w:val="00040C6B"/>
    <w:rsid w:val="000457B4"/>
    <w:rsid w:val="00050C38"/>
    <w:rsid w:val="00090EBC"/>
    <w:rsid w:val="0009650B"/>
    <w:rsid w:val="000A2964"/>
    <w:rsid w:val="000B09A6"/>
    <w:rsid w:val="001050E6"/>
    <w:rsid w:val="00147857"/>
    <w:rsid w:val="00195731"/>
    <w:rsid w:val="001A4110"/>
    <w:rsid w:val="001A619A"/>
    <w:rsid w:val="001B563B"/>
    <w:rsid w:val="001D0F90"/>
    <w:rsid w:val="001D2422"/>
    <w:rsid w:val="001D6C5A"/>
    <w:rsid w:val="001E67E7"/>
    <w:rsid w:val="001F1E11"/>
    <w:rsid w:val="001F4FAD"/>
    <w:rsid w:val="001F6093"/>
    <w:rsid w:val="00203BA3"/>
    <w:rsid w:val="00204867"/>
    <w:rsid w:val="002100C3"/>
    <w:rsid w:val="00241187"/>
    <w:rsid w:val="00262BEB"/>
    <w:rsid w:val="002A3CD4"/>
    <w:rsid w:val="002B651B"/>
    <w:rsid w:val="002C2B5A"/>
    <w:rsid w:val="002D550D"/>
    <w:rsid w:val="002D7333"/>
    <w:rsid w:val="00305D26"/>
    <w:rsid w:val="00314C60"/>
    <w:rsid w:val="00322266"/>
    <w:rsid w:val="00333BFE"/>
    <w:rsid w:val="00333CB2"/>
    <w:rsid w:val="00363271"/>
    <w:rsid w:val="00365BCB"/>
    <w:rsid w:val="00373F46"/>
    <w:rsid w:val="00385C8B"/>
    <w:rsid w:val="003A2770"/>
    <w:rsid w:val="003F1399"/>
    <w:rsid w:val="00400ED4"/>
    <w:rsid w:val="004218C8"/>
    <w:rsid w:val="0043053B"/>
    <w:rsid w:val="004376AD"/>
    <w:rsid w:val="00441827"/>
    <w:rsid w:val="004428BE"/>
    <w:rsid w:val="00450508"/>
    <w:rsid w:val="00452DFA"/>
    <w:rsid w:val="00477C0A"/>
    <w:rsid w:val="004858BB"/>
    <w:rsid w:val="004D3B48"/>
    <w:rsid w:val="004F7838"/>
    <w:rsid w:val="00504D9A"/>
    <w:rsid w:val="00532D95"/>
    <w:rsid w:val="0058014B"/>
    <w:rsid w:val="005A3D0C"/>
    <w:rsid w:val="005B26B0"/>
    <w:rsid w:val="005B723B"/>
    <w:rsid w:val="005C3DA9"/>
    <w:rsid w:val="005D2F2E"/>
    <w:rsid w:val="005D5183"/>
    <w:rsid w:val="005E5C14"/>
    <w:rsid w:val="0063461D"/>
    <w:rsid w:val="00642E97"/>
    <w:rsid w:val="006526C8"/>
    <w:rsid w:val="00685B5D"/>
    <w:rsid w:val="00690B42"/>
    <w:rsid w:val="006D5355"/>
    <w:rsid w:val="006D6410"/>
    <w:rsid w:val="006F2678"/>
    <w:rsid w:val="006F7163"/>
    <w:rsid w:val="0071722B"/>
    <w:rsid w:val="00731AB0"/>
    <w:rsid w:val="00745359"/>
    <w:rsid w:val="00745886"/>
    <w:rsid w:val="007A2A14"/>
    <w:rsid w:val="00800B57"/>
    <w:rsid w:val="0080697E"/>
    <w:rsid w:val="00841FF3"/>
    <w:rsid w:val="00863ADF"/>
    <w:rsid w:val="00872103"/>
    <w:rsid w:val="008A7B87"/>
    <w:rsid w:val="008D296C"/>
    <w:rsid w:val="008D57FE"/>
    <w:rsid w:val="008D5A6F"/>
    <w:rsid w:val="0090520C"/>
    <w:rsid w:val="009114ED"/>
    <w:rsid w:val="00917DC0"/>
    <w:rsid w:val="009366DA"/>
    <w:rsid w:val="00944126"/>
    <w:rsid w:val="00962A51"/>
    <w:rsid w:val="009A1992"/>
    <w:rsid w:val="009A2F73"/>
    <w:rsid w:val="009D6023"/>
    <w:rsid w:val="009E5424"/>
    <w:rsid w:val="00A23CA0"/>
    <w:rsid w:val="00A372DF"/>
    <w:rsid w:val="00A520D5"/>
    <w:rsid w:val="00A711E3"/>
    <w:rsid w:val="00A80E87"/>
    <w:rsid w:val="00A866E2"/>
    <w:rsid w:val="00A868B9"/>
    <w:rsid w:val="00A86E54"/>
    <w:rsid w:val="00A94B6E"/>
    <w:rsid w:val="00AB0163"/>
    <w:rsid w:val="00AB1B2A"/>
    <w:rsid w:val="00AB6005"/>
    <w:rsid w:val="00AD2397"/>
    <w:rsid w:val="00AE7A3A"/>
    <w:rsid w:val="00AF0298"/>
    <w:rsid w:val="00B03867"/>
    <w:rsid w:val="00B066B4"/>
    <w:rsid w:val="00B14B38"/>
    <w:rsid w:val="00B433C5"/>
    <w:rsid w:val="00B44F7D"/>
    <w:rsid w:val="00B56C8C"/>
    <w:rsid w:val="00B9289D"/>
    <w:rsid w:val="00B972ED"/>
    <w:rsid w:val="00BE6E3F"/>
    <w:rsid w:val="00BF51A8"/>
    <w:rsid w:val="00BF54D3"/>
    <w:rsid w:val="00C0737E"/>
    <w:rsid w:val="00C10F93"/>
    <w:rsid w:val="00C14729"/>
    <w:rsid w:val="00C21477"/>
    <w:rsid w:val="00C44944"/>
    <w:rsid w:val="00C654DF"/>
    <w:rsid w:val="00C714C0"/>
    <w:rsid w:val="00C84758"/>
    <w:rsid w:val="00C90886"/>
    <w:rsid w:val="00CD39C1"/>
    <w:rsid w:val="00CD3EB1"/>
    <w:rsid w:val="00CF14EB"/>
    <w:rsid w:val="00CF7442"/>
    <w:rsid w:val="00D55136"/>
    <w:rsid w:val="00D600E5"/>
    <w:rsid w:val="00D84D77"/>
    <w:rsid w:val="00D851A9"/>
    <w:rsid w:val="00D90135"/>
    <w:rsid w:val="00E323F8"/>
    <w:rsid w:val="00E47A9A"/>
    <w:rsid w:val="00E51B1D"/>
    <w:rsid w:val="00E52AAF"/>
    <w:rsid w:val="00E568FF"/>
    <w:rsid w:val="00E5775B"/>
    <w:rsid w:val="00E73B39"/>
    <w:rsid w:val="00E83EBA"/>
    <w:rsid w:val="00E90766"/>
    <w:rsid w:val="00E97434"/>
    <w:rsid w:val="00EB7A02"/>
    <w:rsid w:val="00EC14F1"/>
    <w:rsid w:val="00F11BCE"/>
    <w:rsid w:val="00F21BAC"/>
    <w:rsid w:val="00F277A2"/>
    <w:rsid w:val="00F36BF0"/>
    <w:rsid w:val="00F427B2"/>
    <w:rsid w:val="00F63554"/>
    <w:rsid w:val="00F96EF9"/>
    <w:rsid w:val="00FA19B8"/>
    <w:rsid w:val="00FC0716"/>
    <w:rsid w:val="00FD13EB"/>
    <w:rsid w:val="00FD6944"/>
    <w:rsid w:val="00FE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B2F32"/>
  <w15:docId w15:val="{ECD51B61-9676-4134-A7F9-B1F9828D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E97"/>
    <w:pPr>
      <w:spacing w:after="160" w:line="259" w:lineRule="auto"/>
    </w:pPr>
    <w:rPr>
      <w:sz w:val="22"/>
      <w:szCs w:val="22"/>
      <w:lang w:val="sq-AL" w:eastAsia="en-US"/>
    </w:rPr>
  </w:style>
  <w:style w:type="paragraph" w:styleId="Heading2">
    <w:name w:val="heading 2"/>
    <w:basedOn w:val="Normal"/>
    <w:next w:val="Normal"/>
    <w:link w:val="Heading2Char"/>
    <w:qFormat/>
    <w:rsid w:val="00C10F93"/>
    <w:pPr>
      <w:keepNext/>
      <w:spacing w:after="0" w:line="240" w:lineRule="auto"/>
      <w:outlineLvl w:val="1"/>
    </w:pPr>
    <w:rPr>
      <w:rFonts w:ascii="Book Antiqua" w:eastAsia="Times New Roman" w:hAnsi="Book Antiqu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10F93"/>
    <w:rPr>
      <w:rFonts w:ascii="Book Antiqua" w:eastAsia="Times New Roman" w:hAnsi="Book Antiqua"/>
      <w:sz w:val="24"/>
      <w:szCs w:val="24"/>
      <w:lang w:val="en-US" w:eastAsia="en-US"/>
    </w:rPr>
  </w:style>
  <w:style w:type="paragraph" w:styleId="NoSpacing">
    <w:name w:val="No Spacing"/>
    <w:link w:val="NoSpacingChar"/>
    <w:qFormat/>
    <w:rsid w:val="00C10F93"/>
    <w:rPr>
      <w:sz w:val="22"/>
      <w:szCs w:val="22"/>
      <w:lang w:val="sq-AL" w:eastAsia="en-US"/>
    </w:rPr>
  </w:style>
  <w:style w:type="character" w:customStyle="1" w:styleId="NoSpacingChar">
    <w:name w:val="No Spacing Char"/>
    <w:link w:val="NoSpacing"/>
    <w:locked/>
    <w:rsid w:val="00C10F93"/>
    <w:rPr>
      <w:sz w:val="22"/>
      <w:szCs w:val="22"/>
      <w:lang w:val="sq-AL" w:eastAsia="en-US"/>
    </w:rPr>
  </w:style>
  <w:style w:type="character" w:styleId="Hyperlink">
    <w:name w:val="Hyperlink"/>
    <w:uiPriority w:val="99"/>
    <w:unhideWhenUsed/>
    <w:rsid w:val="00690B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77A2"/>
    <w:pPr>
      <w:spacing w:after="200" w:line="27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110"/>
    <w:rPr>
      <w:rFonts w:ascii="Segoe UI" w:hAnsi="Segoe UI" w:cs="Segoe UI"/>
      <w:sz w:val="18"/>
      <w:szCs w:val="18"/>
      <w:lang w:val="sq-A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a\Downloads\UPT%20Template3%20kryesore%20shq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UPT Template3 kryesore shqip</Template>
  <TotalTime>513</TotalTime>
  <Pages>5</Pages>
  <Words>1185</Words>
  <Characters>6757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58</cp:revision>
  <cp:lastPrinted>2023-10-12T11:47:00Z</cp:lastPrinted>
  <dcterms:created xsi:type="dcterms:W3CDTF">2022-04-26T10:36:00Z</dcterms:created>
  <dcterms:modified xsi:type="dcterms:W3CDTF">2024-10-17T09:32:00Z</dcterms:modified>
</cp:coreProperties>
</file>